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153FA" w14:textId="77777777" w:rsidR="00380E64" w:rsidRPr="008A029A" w:rsidRDefault="00380E64" w:rsidP="00D929C5">
      <w:pPr>
        <w:tabs>
          <w:tab w:val="left" w:pos="3794"/>
          <w:tab w:val="left" w:pos="6048"/>
        </w:tabs>
      </w:pPr>
    </w:p>
    <w:p w14:paraId="1A0F5C3D" w14:textId="77777777" w:rsidR="00380E64" w:rsidRPr="008A029A" w:rsidRDefault="00380E64" w:rsidP="00D929C5">
      <w:pPr>
        <w:tabs>
          <w:tab w:val="left" w:pos="3794"/>
          <w:tab w:val="left" w:pos="6048"/>
        </w:tabs>
      </w:pPr>
    </w:p>
    <w:p w14:paraId="5A524F66" w14:textId="77777777" w:rsidR="00380E64" w:rsidRPr="008A029A" w:rsidRDefault="00380E64" w:rsidP="00D929C5">
      <w:pPr>
        <w:tabs>
          <w:tab w:val="left" w:pos="3794"/>
          <w:tab w:val="left" w:pos="6048"/>
        </w:tabs>
      </w:pPr>
    </w:p>
    <w:tbl>
      <w:tblPr>
        <w:tblStyle w:val="TabelleRaster1"/>
        <w:tblpPr w:leftFromText="142" w:rightFromText="142" w:vertAnchor="text" w:horzAnchor="margin" w:tblpXSpec="right" w:tblpY="17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992"/>
        <w:gridCol w:w="2904"/>
      </w:tblGrid>
      <w:tr w:rsidR="00D61DCB" w:rsidRPr="00F24E33" w14:paraId="27B14F38" w14:textId="77777777" w:rsidTr="003120F0">
        <w:tc>
          <w:tcPr>
            <w:tcW w:w="4713" w:type="dxa"/>
            <w:gridSpan w:val="3"/>
          </w:tcPr>
          <w:p w14:paraId="22BCE196" w14:textId="125E3522" w:rsidR="00D61DCB" w:rsidRPr="008A029A" w:rsidRDefault="00574444" w:rsidP="00242A24">
            <w:pPr>
              <w:pStyle w:val="Adressat"/>
            </w:pPr>
            <w:r>
              <w:t>Dezernat V - Jugend, Gesundheit und Verbraucherschutz</w:t>
            </w:r>
          </w:p>
          <w:p w14:paraId="4326EFB0" w14:textId="1C700990" w:rsidR="00D61DCB" w:rsidRPr="008A029A" w:rsidRDefault="00574444" w:rsidP="00242A24">
            <w:pPr>
              <w:pStyle w:val="Adressat"/>
            </w:pPr>
            <w:proofErr w:type="gramStart"/>
            <w:r>
              <w:t>FB Gesundheit</w:t>
            </w:r>
            <w:proofErr w:type="gramEnd"/>
            <w:r>
              <w:t xml:space="preserve"> [Gesundheitsamt]</w:t>
            </w:r>
          </w:p>
          <w:p w14:paraId="47C6159E" w14:textId="5387BC38" w:rsidR="00D61DCB" w:rsidRPr="008A029A" w:rsidRDefault="00574444" w:rsidP="00242A24">
            <w:pPr>
              <w:pStyle w:val="Adressat"/>
            </w:pPr>
            <w:r>
              <w:t>FD Kinder- und Jugendgesundheitsdienst</w:t>
            </w:r>
          </w:p>
          <w:p w14:paraId="153830B5" w14:textId="194C9B1F" w:rsidR="009A5B6B" w:rsidRPr="00F24E33" w:rsidRDefault="009A5B6B" w:rsidP="0060461C">
            <w:pPr>
              <w:pStyle w:val="Adressat"/>
            </w:pPr>
          </w:p>
        </w:tc>
      </w:tr>
      <w:tr w:rsidR="008C09AC" w:rsidRPr="00F24E33" w14:paraId="2BBFFC8D" w14:textId="77777777" w:rsidTr="003120F0">
        <w:tc>
          <w:tcPr>
            <w:tcW w:w="1809" w:type="dxa"/>
            <w:gridSpan w:val="2"/>
          </w:tcPr>
          <w:p w14:paraId="5838EB6A" w14:textId="77777777" w:rsidR="008C09AC" w:rsidRPr="008A029A" w:rsidRDefault="008C09AC" w:rsidP="00242A24">
            <w:pPr>
              <w:pStyle w:val="AdressatBlock"/>
            </w:pPr>
          </w:p>
          <w:p w14:paraId="1AAC13B5" w14:textId="77777777" w:rsidR="008C09AC" w:rsidRDefault="008C09AC" w:rsidP="00242A24">
            <w:pPr>
              <w:pStyle w:val="AdressatBlock"/>
            </w:pPr>
          </w:p>
          <w:p w14:paraId="567CC432" w14:textId="77777777" w:rsidR="003120F0" w:rsidRPr="008A029A" w:rsidRDefault="003120F0" w:rsidP="00242A24">
            <w:pPr>
              <w:pStyle w:val="AdressatBlock"/>
            </w:pPr>
          </w:p>
          <w:p w14:paraId="0B7F89E9" w14:textId="77777777" w:rsidR="008C09AC" w:rsidRPr="008A029A" w:rsidRDefault="008C09AC" w:rsidP="003120F0">
            <w:pPr>
              <w:pStyle w:val="AdressatBlock"/>
            </w:pPr>
            <w:r w:rsidRPr="008A029A">
              <w:t>Direkt für Sie da:</w:t>
            </w:r>
          </w:p>
        </w:tc>
        <w:tc>
          <w:tcPr>
            <w:tcW w:w="2904" w:type="dxa"/>
          </w:tcPr>
          <w:p w14:paraId="36DA57A8" w14:textId="77777777" w:rsidR="008C09AC" w:rsidRPr="008C09AC" w:rsidRDefault="008C09AC" w:rsidP="006F0B1D">
            <w:pPr>
              <w:pStyle w:val="Adressat"/>
              <w:rPr>
                <w:b/>
              </w:rPr>
            </w:pPr>
          </w:p>
          <w:p w14:paraId="7161A1B8" w14:textId="77777777" w:rsidR="008C09AC" w:rsidRPr="008A029A" w:rsidRDefault="008C09AC" w:rsidP="006F0B1D">
            <w:pPr>
              <w:pStyle w:val="Adressat"/>
            </w:pPr>
          </w:p>
          <w:p w14:paraId="4985F9F1" w14:textId="77777777" w:rsidR="008C09AC" w:rsidRPr="008A029A" w:rsidRDefault="008C09AC" w:rsidP="006F0B1D">
            <w:pPr>
              <w:pStyle w:val="Adressat"/>
            </w:pPr>
          </w:p>
          <w:p w14:paraId="33D2742F" w14:textId="0096F6E3" w:rsidR="008C09AC" w:rsidRPr="00340E57" w:rsidRDefault="00574444" w:rsidP="006F0B1D">
            <w:pPr>
              <w:pStyle w:val="Adressat"/>
              <w:tabs>
                <w:tab w:val="left" w:pos="840"/>
                <w:tab w:val="right" w:pos="2761"/>
              </w:tabs>
            </w:pPr>
            <w:r>
              <w:t xml:space="preserve"> </w:t>
            </w:r>
          </w:p>
        </w:tc>
      </w:tr>
      <w:tr w:rsidR="00242A24" w:rsidRPr="00F24E33" w14:paraId="689286B6" w14:textId="77777777" w:rsidTr="003120F0">
        <w:tc>
          <w:tcPr>
            <w:tcW w:w="817" w:type="dxa"/>
          </w:tcPr>
          <w:p w14:paraId="7F488004" w14:textId="77777777" w:rsidR="00242A24" w:rsidRPr="008A029A" w:rsidRDefault="00242A24" w:rsidP="00242A24">
            <w:pPr>
              <w:pStyle w:val="AdressatBlock"/>
            </w:pPr>
            <w:r w:rsidRPr="008A029A">
              <w:t>Telefon:</w:t>
            </w:r>
          </w:p>
        </w:tc>
        <w:tc>
          <w:tcPr>
            <w:tcW w:w="3896" w:type="dxa"/>
            <w:gridSpan w:val="2"/>
          </w:tcPr>
          <w:p w14:paraId="1B640EA5" w14:textId="2909F58C" w:rsidR="00242A24" w:rsidRPr="008A029A" w:rsidRDefault="00574444" w:rsidP="00242A24">
            <w:pPr>
              <w:pStyle w:val="Adressat"/>
            </w:pPr>
            <w:r>
              <w:t>03301 601-3766,-3767</w:t>
            </w:r>
          </w:p>
        </w:tc>
      </w:tr>
      <w:tr w:rsidR="00242A24" w:rsidRPr="00F24E33" w14:paraId="3E042D9D" w14:textId="77777777" w:rsidTr="003120F0">
        <w:tc>
          <w:tcPr>
            <w:tcW w:w="817" w:type="dxa"/>
          </w:tcPr>
          <w:p w14:paraId="5846EBDA" w14:textId="77777777" w:rsidR="00242A24" w:rsidRPr="008A029A" w:rsidRDefault="00242A24" w:rsidP="00242A24">
            <w:pPr>
              <w:pStyle w:val="AdressatBlock"/>
            </w:pPr>
            <w:r w:rsidRPr="008A029A">
              <w:t>Telefax:</w:t>
            </w:r>
          </w:p>
        </w:tc>
        <w:tc>
          <w:tcPr>
            <w:tcW w:w="3896" w:type="dxa"/>
            <w:gridSpan w:val="2"/>
          </w:tcPr>
          <w:p w14:paraId="33D2EE13" w14:textId="5834B5DD" w:rsidR="00242A24" w:rsidRPr="008A029A" w:rsidRDefault="00574444" w:rsidP="00242A24">
            <w:pPr>
              <w:pStyle w:val="Adressat"/>
            </w:pPr>
            <w:r>
              <w:t>03301 601-80374</w:t>
            </w:r>
          </w:p>
        </w:tc>
      </w:tr>
      <w:tr w:rsidR="00242A24" w:rsidRPr="00F24E33" w14:paraId="1F10D47E" w14:textId="77777777" w:rsidTr="003120F0">
        <w:tc>
          <w:tcPr>
            <w:tcW w:w="817" w:type="dxa"/>
          </w:tcPr>
          <w:p w14:paraId="4156AA4A" w14:textId="77777777" w:rsidR="00242A24" w:rsidRPr="008A029A" w:rsidRDefault="00242A24" w:rsidP="00242A24">
            <w:pPr>
              <w:pStyle w:val="AdressatBlock"/>
            </w:pPr>
            <w:r w:rsidRPr="008A029A">
              <w:t>E-Mail:</w:t>
            </w:r>
          </w:p>
        </w:tc>
        <w:tc>
          <w:tcPr>
            <w:tcW w:w="3896" w:type="dxa"/>
            <w:gridSpan w:val="2"/>
          </w:tcPr>
          <w:p w14:paraId="34CFB2F3" w14:textId="000007BD" w:rsidR="00242A24" w:rsidRPr="008A029A" w:rsidRDefault="00574444" w:rsidP="00EC23EC">
            <w:pPr>
              <w:pStyle w:val="Adressat"/>
            </w:pPr>
            <w:r>
              <w:t>KJGD@oberhavel.de</w:t>
            </w:r>
          </w:p>
        </w:tc>
      </w:tr>
      <w:tr w:rsidR="00242A24" w:rsidRPr="00F24E33" w14:paraId="4CAD0CDA" w14:textId="77777777" w:rsidTr="003120F0">
        <w:tc>
          <w:tcPr>
            <w:tcW w:w="817" w:type="dxa"/>
          </w:tcPr>
          <w:p w14:paraId="63B4B2CC" w14:textId="77777777" w:rsidR="00242A24" w:rsidRPr="008A029A" w:rsidRDefault="00242A24" w:rsidP="00242A24">
            <w:pPr>
              <w:pStyle w:val="AdressatBlock"/>
            </w:pPr>
            <w:r w:rsidRPr="008A029A">
              <w:t>Adresse:</w:t>
            </w:r>
          </w:p>
        </w:tc>
        <w:tc>
          <w:tcPr>
            <w:tcW w:w="3896" w:type="dxa"/>
            <w:gridSpan w:val="2"/>
          </w:tcPr>
          <w:p w14:paraId="263C31D3" w14:textId="24720860" w:rsidR="00242A24" w:rsidRPr="008A029A" w:rsidRDefault="00574444" w:rsidP="00242A24">
            <w:pPr>
              <w:pStyle w:val="Adressat"/>
            </w:pPr>
            <w:r>
              <w:t>Berliner Straße 37</w:t>
            </w:r>
          </w:p>
          <w:p w14:paraId="6E502CD6" w14:textId="46E5AA4A" w:rsidR="00242A24" w:rsidRPr="008A029A" w:rsidRDefault="00574444" w:rsidP="00242A24">
            <w:pPr>
              <w:pStyle w:val="Adressat"/>
            </w:pPr>
            <w:r>
              <w:t>16515</w:t>
            </w:r>
            <w:r w:rsidR="00242A24" w:rsidRPr="008A029A">
              <w:t xml:space="preserve"> </w:t>
            </w:r>
            <w:r>
              <w:t>Oranienburg</w:t>
            </w:r>
          </w:p>
          <w:p w14:paraId="14D50EFF" w14:textId="77777777" w:rsidR="00242A24" w:rsidRPr="00340E57" w:rsidRDefault="00242A24" w:rsidP="00242A24">
            <w:pPr>
              <w:pStyle w:val="Adressat"/>
              <w:rPr>
                <w:snapToGrid w:val="0"/>
                <w:lang w:eastAsia="de-DE"/>
              </w:rPr>
            </w:pPr>
          </w:p>
        </w:tc>
      </w:tr>
      <w:tr w:rsidR="00242A24" w:rsidRPr="00F24E33" w14:paraId="058C161B" w14:textId="77777777" w:rsidTr="003120F0">
        <w:tc>
          <w:tcPr>
            <w:tcW w:w="4713" w:type="dxa"/>
            <w:gridSpan w:val="3"/>
          </w:tcPr>
          <w:p w14:paraId="223926A4" w14:textId="1C359C61" w:rsidR="00242A24" w:rsidRPr="00FE065E" w:rsidRDefault="00242A24" w:rsidP="00782968">
            <w:pPr>
              <w:pStyle w:val="AktenzeichenHinweis"/>
              <w:rPr>
                <w:snapToGrid w:val="0"/>
                <w:lang w:eastAsia="de-DE"/>
              </w:rPr>
            </w:pPr>
          </w:p>
        </w:tc>
      </w:tr>
      <w:tr w:rsidR="007F4D69" w:rsidRPr="00F24E33" w14:paraId="1FA83556" w14:textId="77777777" w:rsidTr="003120F0">
        <w:tc>
          <w:tcPr>
            <w:tcW w:w="4713" w:type="dxa"/>
            <w:gridSpan w:val="3"/>
          </w:tcPr>
          <w:p w14:paraId="6A38C9F2" w14:textId="77777777" w:rsidR="007F4D69" w:rsidRPr="008A029A" w:rsidRDefault="007F4D69" w:rsidP="00782968">
            <w:pPr>
              <w:pStyle w:val="Adressatberschrift"/>
            </w:pPr>
          </w:p>
        </w:tc>
      </w:tr>
      <w:tr w:rsidR="007F4D69" w:rsidRPr="00F24E33" w14:paraId="329D63A8" w14:textId="77777777" w:rsidTr="003120F0">
        <w:tc>
          <w:tcPr>
            <w:tcW w:w="4713" w:type="dxa"/>
            <w:gridSpan w:val="3"/>
          </w:tcPr>
          <w:p w14:paraId="1312F7B7" w14:textId="289B2717" w:rsidR="007F4D69" w:rsidRPr="00B7402C" w:rsidRDefault="008534FB" w:rsidP="007F4D69">
            <w:pPr>
              <w:ind w:right="34"/>
              <w:jc w:val="right"/>
              <w:rPr>
                <w:rFonts w:ascii="Arial Narrow" w:hAnsi="Arial Narrow"/>
              </w:rPr>
            </w:pPr>
            <w:r>
              <w:rPr>
                <w:rFonts w:ascii="Arial Narrow" w:hAnsi="Arial Narrow"/>
              </w:rPr>
              <w:fldChar w:fldCharType="begin"/>
            </w:r>
            <w:r>
              <w:rPr>
                <w:rFonts w:ascii="Arial Narrow" w:hAnsi="Arial Narrow"/>
              </w:rPr>
              <w:instrText xml:space="preserve"> CREATEDATE  \@ "dd.MM.yyyy"  \* MERGEFORMAT </w:instrText>
            </w:r>
            <w:r>
              <w:rPr>
                <w:rFonts w:ascii="Arial Narrow" w:hAnsi="Arial Narrow"/>
              </w:rPr>
              <w:fldChar w:fldCharType="separate"/>
            </w:r>
            <w:r w:rsidR="00574444">
              <w:rPr>
                <w:rFonts w:ascii="Arial Narrow" w:hAnsi="Arial Narrow"/>
                <w:noProof/>
              </w:rPr>
              <w:t>18.11.2025</w:t>
            </w:r>
            <w:r>
              <w:rPr>
                <w:rFonts w:ascii="Arial Narrow" w:hAnsi="Arial Narrow"/>
              </w:rPr>
              <w:fldChar w:fldCharType="end"/>
            </w:r>
          </w:p>
          <w:p w14:paraId="59B5E84B" w14:textId="77777777" w:rsidR="007F4D69" w:rsidRPr="008A029A" w:rsidRDefault="007F4D69" w:rsidP="00782968">
            <w:pPr>
              <w:pStyle w:val="Adressatberschrift"/>
            </w:pPr>
          </w:p>
        </w:tc>
      </w:tr>
    </w:tbl>
    <w:p w14:paraId="5B04F8C6" w14:textId="77777777" w:rsidR="00DB4DE8" w:rsidRPr="008A029A" w:rsidRDefault="00DB4DE8" w:rsidP="00D929C5">
      <w:pPr>
        <w:tabs>
          <w:tab w:val="left" w:pos="3794"/>
          <w:tab w:val="left" w:pos="6048"/>
        </w:tabs>
      </w:pPr>
    </w:p>
    <w:p w14:paraId="68C8AE7A" w14:textId="77777777" w:rsidR="000E4E54" w:rsidRPr="008A029A" w:rsidRDefault="000E4E54" w:rsidP="00782968"/>
    <w:p w14:paraId="75DA6365" w14:textId="77777777" w:rsidR="000E4E54" w:rsidRPr="007966E1" w:rsidRDefault="000E4E54" w:rsidP="00D929C5">
      <w:pPr>
        <w:tabs>
          <w:tab w:val="left" w:pos="3794"/>
          <w:tab w:val="left" w:pos="6048"/>
        </w:tabs>
        <w:rPr>
          <w:b/>
        </w:rPr>
      </w:pPr>
    </w:p>
    <w:p w14:paraId="56241B2B" w14:textId="77777777" w:rsidR="000E4E54" w:rsidRDefault="000E4E54" w:rsidP="00D929C5">
      <w:pPr>
        <w:tabs>
          <w:tab w:val="left" w:pos="3794"/>
          <w:tab w:val="left" w:pos="6048"/>
        </w:tabs>
      </w:pPr>
    </w:p>
    <w:p w14:paraId="423315AA" w14:textId="77777777" w:rsidR="00F03274" w:rsidRPr="008A029A" w:rsidRDefault="00F03274" w:rsidP="00D929C5">
      <w:pPr>
        <w:tabs>
          <w:tab w:val="left" w:pos="3794"/>
          <w:tab w:val="left" w:pos="6048"/>
        </w:tabs>
      </w:pPr>
    </w:p>
    <w:tbl>
      <w:tblPr>
        <w:tblStyle w:val="Tabellenraster"/>
        <w:tblW w:w="0" w:type="auto"/>
        <w:tblInd w:w="-8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6"/>
      </w:tblGrid>
      <w:tr w:rsidR="00782968" w14:paraId="6A608801" w14:textId="77777777" w:rsidTr="009230EA">
        <w:trPr>
          <w:trHeight w:hRule="exact" w:val="1701"/>
        </w:trPr>
        <w:tc>
          <w:tcPr>
            <w:tcW w:w="4536" w:type="dxa"/>
          </w:tcPr>
          <w:p w14:paraId="06BD623D" w14:textId="77777777" w:rsidR="00782968" w:rsidRPr="008A029A" w:rsidRDefault="00782968" w:rsidP="00782968"/>
          <w:p w14:paraId="2A6E73E3" w14:textId="77777777" w:rsidR="00782968" w:rsidRDefault="00782968" w:rsidP="00782968"/>
        </w:tc>
      </w:tr>
    </w:tbl>
    <w:p w14:paraId="144E8594" w14:textId="5D8EFCC1" w:rsidR="00DB4DE8" w:rsidRPr="008A029A" w:rsidRDefault="006F0B1D" w:rsidP="00782968">
      <w:r>
        <w:fldChar w:fldCharType="begin"/>
      </w:r>
      <w:r>
        <w:instrText xml:space="preserve"> USERADDRESS   \* MERGEFORMAT </w:instrText>
      </w:r>
      <w:r>
        <w:fldChar w:fldCharType="end"/>
      </w:r>
    </w:p>
    <w:p w14:paraId="236731DE" w14:textId="77777777" w:rsidR="00DB4DE8" w:rsidRPr="008A029A" w:rsidRDefault="00DB4DE8" w:rsidP="008630B9">
      <w:pPr>
        <w:tabs>
          <w:tab w:val="left" w:pos="6040"/>
          <w:tab w:val="left" w:pos="6250"/>
          <w:tab w:val="left" w:pos="6610"/>
          <w:tab w:val="left" w:pos="6980"/>
          <w:tab w:val="right" w:pos="9640"/>
        </w:tabs>
      </w:pPr>
    </w:p>
    <w:p w14:paraId="48F0E6D7" w14:textId="77777777" w:rsidR="00DB4DE8" w:rsidRPr="008A029A" w:rsidRDefault="00DB4DE8" w:rsidP="00D929C5">
      <w:pPr>
        <w:tabs>
          <w:tab w:val="left" w:pos="3794"/>
          <w:tab w:val="left" w:pos="6048"/>
        </w:tabs>
      </w:pPr>
    </w:p>
    <w:p w14:paraId="5CD4B419" w14:textId="77777777" w:rsidR="000220C1" w:rsidRPr="008A029A" w:rsidRDefault="000220C1" w:rsidP="00DB4DE8">
      <w:pPr>
        <w:pStyle w:val="Betreff"/>
        <w:sectPr w:rsidR="000220C1" w:rsidRPr="008A029A" w:rsidSect="00242A24">
          <w:headerReference w:type="even" r:id="rId8"/>
          <w:headerReference w:type="default" r:id="rId9"/>
          <w:footerReference w:type="even" r:id="rId10"/>
          <w:footerReference w:type="default" r:id="rId11"/>
          <w:headerReference w:type="first" r:id="rId12"/>
          <w:footerReference w:type="first" r:id="rId13"/>
          <w:pgSz w:w="11906" w:h="16838"/>
          <w:pgMar w:top="1417" w:right="849" w:bottom="1134" w:left="1417" w:header="426" w:footer="319" w:gutter="0"/>
          <w:cols w:space="708"/>
          <w:docGrid w:linePitch="360"/>
        </w:sectPr>
      </w:pPr>
    </w:p>
    <w:p w14:paraId="670E15CC" w14:textId="77777777" w:rsidR="000E4E54" w:rsidRPr="008A029A" w:rsidRDefault="000E4E54" w:rsidP="00736548"/>
    <w:p w14:paraId="67B5AA8D" w14:textId="77777777" w:rsidR="00574444" w:rsidRDefault="00574444" w:rsidP="00574444">
      <w:r>
        <w:t xml:space="preserve">Liebe Eltern, liebe Sorgeberechtigte, </w:t>
      </w:r>
    </w:p>
    <w:p w14:paraId="3F5CD749" w14:textId="77777777" w:rsidR="00574444" w:rsidRDefault="00574444" w:rsidP="00574444"/>
    <w:p w14:paraId="67BBF338" w14:textId="77777777" w:rsidR="00574444" w:rsidRDefault="00574444" w:rsidP="00574444"/>
    <w:p w14:paraId="306E942B" w14:textId="77777777" w:rsidR="00574444" w:rsidRDefault="00574444" w:rsidP="00574444">
      <w:r>
        <w:t xml:space="preserve">Ihre Familie geht einer aufregenden Zeit entgegen: Ihr Kind wird zum nächsten Schuljahr schulpflichtig. Damit beginnt ein neuer Lebensabschnitt, der sowohl körperlich, geistig als auch emotional neue Anforderungen an Ihr Kind stellt. </w:t>
      </w:r>
    </w:p>
    <w:p w14:paraId="1D3713E2" w14:textId="77777777" w:rsidR="00574444" w:rsidRDefault="00574444" w:rsidP="00574444"/>
    <w:p w14:paraId="65028BE8" w14:textId="77777777" w:rsidR="00574444" w:rsidRDefault="00574444" w:rsidP="00574444">
      <w:r>
        <w:t xml:space="preserve">Vor der Einschulung wird durch eine </w:t>
      </w:r>
      <w:r w:rsidRPr="00574444">
        <w:rPr>
          <w:b/>
          <w:bCs/>
        </w:rPr>
        <w:t>ärztliche Untersuchung</w:t>
      </w:r>
      <w:r>
        <w:t xml:space="preserve"> festgestellt, ob Ihr Kind den Anforderungen der Schule gewachsen ist oder gesundheitliche Probleme bzw. Entwicklungsverzögerungen einer Einschulung entgegenstehen oder einer besonderen Förderung bzw. Beachtung durch die aufnehmende Schule bedürfen.</w:t>
      </w:r>
    </w:p>
    <w:p w14:paraId="2DBE3613" w14:textId="77777777" w:rsidR="00574444" w:rsidRDefault="00574444" w:rsidP="00574444"/>
    <w:p w14:paraId="752D34DD" w14:textId="77777777" w:rsidR="00574444" w:rsidRDefault="00574444" w:rsidP="00574444">
      <w:r>
        <w:t>Die Aufgabe zur Durchführung der Schuleingangsuntersuchung wurde gemäß § 37 des Brandenburgischen Schulgesetztes dem Kinder- und Jugendgesundheitsdienst des Gesundheitsamtes übertragen.</w:t>
      </w:r>
    </w:p>
    <w:p w14:paraId="62520ACE" w14:textId="77777777" w:rsidR="00574444" w:rsidRDefault="00574444" w:rsidP="00574444">
      <w:r>
        <w:t>Die Untersuchung erfolgt im Gesundheitsamt, und die Kolleginnen des Kinder- und Jugendgesundheitsdienstes freuen sich, Ihr Kind und Sie dazu begrüßen zu dürfen.</w:t>
      </w:r>
    </w:p>
    <w:p w14:paraId="007558E2" w14:textId="77777777" w:rsidR="00574444" w:rsidRDefault="00574444" w:rsidP="00574444"/>
    <w:p w14:paraId="30DF73A0" w14:textId="77777777" w:rsidR="00574444" w:rsidRDefault="00574444" w:rsidP="00574444">
      <w:r>
        <w:t xml:space="preserve">Bei der </w:t>
      </w:r>
      <w:r w:rsidRPr="00574444">
        <w:rPr>
          <w:b/>
          <w:bCs/>
        </w:rPr>
        <w:t>Terminplanung</w:t>
      </w:r>
      <w:r>
        <w:t xml:space="preserve"> können Sie sich </w:t>
      </w:r>
      <w:r w:rsidRPr="00574444">
        <w:rPr>
          <w:b/>
          <w:bCs/>
        </w:rPr>
        <w:t>online ab Dezember 2025</w:t>
      </w:r>
      <w:r>
        <w:t xml:space="preserve"> für die Schuleingangsuntersuchung </w:t>
      </w:r>
      <w:r w:rsidRPr="00574444">
        <w:rPr>
          <w:b/>
          <w:bCs/>
        </w:rPr>
        <w:t>anmelden</w:t>
      </w:r>
      <w:r>
        <w:t>.</w:t>
      </w:r>
    </w:p>
    <w:p w14:paraId="07638A56" w14:textId="03C42D47" w:rsidR="00574444" w:rsidRDefault="00574444" w:rsidP="00574444">
      <w:r>
        <w:t xml:space="preserve">Die Online-Terminvergabe ist entweder per Link abrufbar oder bequem über einen QR-Code: </w:t>
      </w:r>
      <w:hyperlink r:id="rId14" w:history="1">
        <w:r w:rsidRPr="00B46FD8">
          <w:rPr>
            <w:rStyle w:val="Hyperlink"/>
          </w:rPr>
          <w:t>www.oberhavel.de/schuleingangsuntersuchung</w:t>
        </w:r>
      </w:hyperlink>
      <w:r>
        <w:t xml:space="preserve"> </w:t>
      </w:r>
    </w:p>
    <w:p w14:paraId="10BEAF9E" w14:textId="77777777" w:rsidR="00574444" w:rsidRDefault="00574444" w:rsidP="00574444"/>
    <w:p w14:paraId="343DCDBB" w14:textId="168E47FB" w:rsidR="00574444" w:rsidRDefault="00574444" w:rsidP="00574444">
      <w:r>
        <w:rPr>
          <w:noProof/>
        </w:rPr>
        <w:drawing>
          <wp:inline distT="0" distB="0" distL="0" distR="0" wp14:anchorId="2083E68C" wp14:editId="72DAF2E9">
            <wp:extent cx="1095375" cy="1095375"/>
            <wp:effectExtent l="0" t="0" r="9525" b="9525"/>
            <wp:docPr id="39303481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pic:spPr>
                </pic:pic>
              </a:graphicData>
            </a:graphic>
          </wp:inline>
        </w:drawing>
      </w:r>
      <w:r>
        <w:t xml:space="preserve"> </w:t>
      </w:r>
    </w:p>
    <w:p w14:paraId="6496B5F6" w14:textId="77777777" w:rsidR="00574444" w:rsidRDefault="00574444" w:rsidP="00574444"/>
    <w:p w14:paraId="27DB8890" w14:textId="3A7577BB" w:rsidR="00574444" w:rsidRDefault="00574444" w:rsidP="00574444">
      <w:r w:rsidRPr="00574444">
        <w:t>Sie werden vor dem Termin per Mail erinnert. Sollten Sie den gewählten Termin nicht wahrnehmen können, bitten wir Sie, sich online ab- bzw. umzumelden.</w:t>
      </w:r>
    </w:p>
    <w:p w14:paraId="7E63FC3A" w14:textId="77777777" w:rsidR="00574444" w:rsidRDefault="00574444" w:rsidP="00574444"/>
    <w:p w14:paraId="22671079" w14:textId="77777777" w:rsidR="00FC5C67" w:rsidRPr="008A029A" w:rsidRDefault="00FC5C67" w:rsidP="002C4C59"/>
    <w:p w14:paraId="24E29CC4" w14:textId="77777777" w:rsidR="00574444" w:rsidRDefault="00574444" w:rsidP="00574444">
      <w:pPr>
        <w:tabs>
          <w:tab w:val="left" w:pos="3794"/>
          <w:tab w:val="left" w:pos="6048"/>
        </w:tabs>
      </w:pPr>
    </w:p>
    <w:p w14:paraId="3772F12D" w14:textId="77777777" w:rsidR="00574444" w:rsidRPr="00574444" w:rsidRDefault="00574444" w:rsidP="00574444">
      <w:pPr>
        <w:tabs>
          <w:tab w:val="left" w:pos="3794"/>
          <w:tab w:val="left" w:pos="6048"/>
        </w:tabs>
        <w:rPr>
          <w:b/>
          <w:bCs/>
        </w:rPr>
      </w:pPr>
      <w:r w:rsidRPr="00574444">
        <w:rPr>
          <w:b/>
          <w:bCs/>
        </w:rPr>
        <w:t>Wichtige Informationen rund um die Untersuchung:</w:t>
      </w:r>
    </w:p>
    <w:p w14:paraId="4F9B1560" w14:textId="77777777" w:rsidR="00574444" w:rsidRDefault="00574444" w:rsidP="00574444">
      <w:pPr>
        <w:tabs>
          <w:tab w:val="left" w:pos="3794"/>
          <w:tab w:val="left" w:pos="6048"/>
        </w:tabs>
      </w:pPr>
    </w:p>
    <w:p w14:paraId="0B8FEF67" w14:textId="77777777" w:rsidR="00574444" w:rsidRDefault="00574444" w:rsidP="00574444">
      <w:pPr>
        <w:tabs>
          <w:tab w:val="left" w:pos="3794"/>
          <w:tab w:val="left" w:pos="6048"/>
        </w:tabs>
      </w:pPr>
      <w:r w:rsidRPr="00574444">
        <w:rPr>
          <w:b/>
          <w:bCs/>
        </w:rPr>
        <w:t>Die Teilnahme an der Untersuchung ist verpflichtend</w:t>
      </w:r>
      <w:r>
        <w:t xml:space="preserve">. </w:t>
      </w:r>
    </w:p>
    <w:p w14:paraId="2BDFE8A2" w14:textId="30F1AC13" w:rsidR="00574444" w:rsidRDefault="00574444" w:rsidP="00574444">
      <w:pPr>
        <w:tabs>
          <w:tab w:val="left" w:pos="3794"/>
          <w:tab w:val="left" w:pos="6048"/>
        </w:tabs>
      </w:pPr>
      <w:r>
        <w:t xml:space="preserve">Um den Gesundheitszustand und die Entwicklung Ihres Kindes zu beurteilen, bitten wir Sie, den Elternfragebogen auszufüllen. Sie können den Fragebogen online ausfüllen, elektronisch unterschreiben und absenden. Dafür benötigen Sie eine </w:t>
      </w:r>
      <w:proofErr w:type="spellStart"/>
      <w:r>
        <w:t>BundID</w:t>
      </w:r>
      <w:proofErr w:type="spellEnd"/>
      <w:r>
        <w:t>. Den Link zum Fragebogen finden Sie in der Terminbestätigung.</w:t>
      </w:r>
    </w:p>
    <w:p w14:paraId="47EC5AC1" w14:textId="77777777" w:rsidR="00574444" w:rsidRDefault="00574444" w:rsidP="00574444">
      <w:pPr>
        <w:tabs>
          <w:tab w:val="left" w:pos="3794"/>
          <w:tab w:val="left" w:pos="6048"/>
        </w:tabs>
      </w:pPr>
      <w:r>
        <w:t>Alternativ können Sie den Fragebogen ausdrucken, ausfüllen, unterschreiben und zum Untersuchungstermin mitbringen.</w:t>
      </w:r>
    </w:p>
    <w:p w14:paraId="51627807" w14:textId="77777777" w:rsidR="00574444" w:rsidRDefault="00574444" w:rsidP="00574444">
      <w:pPr>
        <w:tabs>
          <w:tab w:val="left" w:pos="3794"/>
          <w:tab w:val="left" w:pos="6048"/>
        </w:tabs>
      </w:pPr>
      <w:r>
        <w:t>Weitere Informationen zur digitalen Ausfüllung des Fragebogens finden Sie auf unserer Webseite.</w:t>
      </w:r>
    </w:p>
    <w:p w14:paraId="49A37D2F" w14:textId="77777777" w:rsidR="00574444" w:rsidRDefault="00574444" w:rsidP="00574444">
      <w:pPr>
        <w:tabs>
          <w:tab w:val="left" w:pos="3794"/>
          <w:tab w:val="left" w:pos="6048"/>
        </w:tabs>
      </w:pPr>
    </w:p>
    <w:p w14:paraId="20064958" w14:textId="77777777" w:rsidR="00574444" w:rsidRDefault="00574444" w:rsidP="00574444">
      <w:pPr>
        <w:tabs>
          <w:tab w:val="left" w:pos="3794"/>
          <w:tab w:val="left" w:pos="6048"/>
        </w:tabs>
      </w:pPr>
      <w:r>
        <w:t xml:space="preserve">Die Angaben zum Gesundheitszustand und der bisherigen Entwicklung Ihres Kindes sind für die Einschätzung von gesundheitlichen Besonderheiten und Risiken im Schulalltag von großer Bedeutung. </w:t>
      </w:r>
    </w:p>
    <w:p w14:paraId="2C388392" w14:textId="2EA159DA" w:rsidR="00574444" w:rsidRDefault="00574444" w:rsidP="00574444">
      <w:pPr>
        <w:tabs>
          <w:tab w:val="left" w:pos="3794"/>
          <w:tab w:val="left" w:pos="6048"/>
        </w:tabs>
      </w:pPr>
      <w:r>
        <w:t xml:space="preserve">Die weiteren Fragen dienen der Gesundheitsberichterstattung der Kommunen und des Landes Brandenburg. Alle Daten unterliegen der ärztlichen Schweigepflicht und den datenschutzrechtlichen Bestimmungen. Die Verarbeitung der personenbezogenen Daten erfolgt auf der Grundlage von Art. 6 Abs. 1 Buchst. c und e, Art. 9 Abs. 2 Buchst. a, h und i DSGVO in Verbindung mit landesrechtlichen Regelungen. Näheres entnehmen Sie bitte der Datenschutzinformation auf unserer Homepage </w:t>
      </w:r>
      <w:hyperlink r:id="rId16" w:history="1">
        <w:r w:rsidRPr="00B46FD8">
          <w:rPr>
            <w:rStyle w:val="Hyperlink"/>
          </w:rPr>
          <w:t>www.oberhavel.de/schuleingangsuntersuchung</w:t>
        </w:r>
      </w:hyperlink>
      <w:r>
        <w:t xml:space="preserve"> .</w:t>
      </w:r>
    </w:p>
    <w:p w14:paraId="0F1C4046" w14:textId="77777777" w:rsidR="00574444" w:rsidRDefault="00574444" w:rsidP="00574444">
      <w:pPr>
        <w:tabs>
          <w:tab w:val="left" w:pos="3794"/>
          <w:tab w:val="left" w:pos="6048"/>
        </w:tabs>
      </w:pPr>
    </w:p>
    <w:p w14:paraId="49DA74CD" w14:textId="77777777" w:rsidR="00574444" w:rsidRDefault="00574444" w:rsidP="00574444">
      <w:pPr>
        <w:tabs>
          <w:tab w:val="left" w:pos="3794"/>
          <w:tab w:val="left" w:pos="6048"/>
        </w:tabs>
      </w:pPr>
      <w:r>
        <w:t xml:space="preserve">Der </w:t>
      </w:r>
      <w:r w:rsidRPr="00574444">
        <w:rPr>
          <w:b/>
          <w:bCs/>
        </w:rPr>
        <w:t xml:space="preserve">Impfstatus </w:t>
      </w:r>
      <w:r>
        <w:t>Ihres Kindes wird am Untersuchungstag ebenfalls überprüft. Sollten Impflücken festgestellt werden, erhalten Sie entsprechende Empfehlungen für Ihren Kinderarzt bzw. Ihre Kinderärztin. Während der Einschulungsuntersuchung erfolgen keine Impfungen.</w:t>
      </w:r>
    </w:p>
    <w:p w14:paraId="5CBFBF3A" w14:textId="77777777" w:rsidR="00574444" w:rsidRDefault="00574444" w:rsidP="00574444">
      <w:pPr>
        <w:tabs>
          <w:tab w:val="left" w:pos="3794"/>
          <w:tab w:val="left" w:pos="6048"/>
        </w:tabs>
      </w:pPr>
    </w:p>
    <w:p w14:paraId="4317FD58" w14:textId="77777777" w:rsidR="00574444" w:rsidRPr="00574444" w:rsidRDefault="00574444" w:rsidP="00574444">
      <w:pPr>
        <w:tabs>
          <w:tab w:val="left" w:pos="3794"/>
          <w:tab w:val="left" w:pos="6048"/>
        </w:tabs>
        <w:rPr>
          <w:b/>
          <w:bCs/>
        </w:rPr>
      </w:pPr>
      <w:r w:rsidRPr="00574444">
        <w:rPr>
          <w:b/>
          <w:bCs/>
        </w:rPr>
        <w:t>Bitte bringen Sie zum Untersuchungstermin Folgendes mit:</w:t>
      </w:r>
    </w:p>
    <w:p w14:paraId="0A5EFAAE" w14:textId="77777777" w:rsidR="00574444" w:rsidRDefault="00574444" w:rsidP="00574444">
      <w:pPr>
        <w:tabs>
          <w:tab w:val="left" w:pos="3794"/>
          <w:tab w:val="left" w:pos="6048"/>
        </w:tabs>
      </w:pPr>
    </w:p>
    <w:p w14:paraId="78C3934A" w14:textId="45912076" w:rsidR="00574444" w:rsidRDefault="00574444" w:rsidP="00574444">
      <w:pPr>
        <w:tabs>
          <w:tab w:val="left" w:pos="3794"/>
          <w:tab w:val="left" w:pos="6048"/>
        </w:tabs>
      </w:pPr>
      <w:r>
        <w:t xml:space="preserve">       •   den ausgefüllten </w:t>
      </w:r>
      <w:r w:rsidRPr="00574444">
        <w:rPr>
          <w:b/>
          <w:bCs/>
        </w:rPr>
        <w:t>Elternfragebogen</w:t>
      </w:r>
    </w:p>
    <w:p w14:paraId="01F672ED" w14:textId="744D8A91" w:rsidR="00574444" w:rsidRDefault="00574444" w:rsidP="00574444">
      <w:pPr>
        <w:tabs>
          <w:tab w:val="left" w:pos="3794"/>
          <w:tab w:val="left" w:pos="6048"/>
        </w:tabs>
      </w:pPr>
      <w:r>
        <w:t xml:space="preserve">       •   den </w:t>
      </w:r>
      <w:r w:rsidRPr="00574444">
        <w:rPr>
          <w:b/>
          <w:bCs/>
        </w:rPr>
        <w:t>Impfausweis</w:t>
      </w:r>
      <w:r>
        <w:t xml:space="preserve"> oder andere Impfdokumente</w:t>
      </w:r>
    </w:p>
    <w:p w14:paraId="66A39715" w14:textId="53CD800D" w:rsidR="00574444" w:rsidRDefault="00574444" w:rsidP="00574444">
      <w:pPr>
        <w:tabs>
          <w:tab w:val="left" w:pos="3794"/>
          <w:tab w:val="left" w:pos="6048"/>
        </w:tabs>
      </w:pPr>
      <w:r>
        <w:t xml:space="preserve">       •   das </w:t>
      </w:r>
      <w:r w:rsidRPr="00574444">
        <w:rPr>
          <w:b/>
          <w:bCs/>
        </w:rPr>
        <w:t>gelbe Vorsorgeheft</w:t>
      </w:r>
      <w:r>
        <w:t xml:space="preserve"> („Kinder-Untersuchungsheft") </w:t>
      </w:r>
    </w:p>
    <w:p w14:paraId="2CE7E82F" w14:textId="77777777" w:rsidR="00574444" w:rsidRDefault="00574444" w:rsidP="00574444">
      <w:pPr>
        <w:tabs>
          <w:tab w:val="left" w:pos="3794"/>
          <w:tab w:val="left" w:pos="6048"/>
        </w:tabs>
      </w:pPr>
    </w:p>
    <w:p w14:paraId="57C31E9A" w14:textId="77777777" w:rsidR="00574444" w:rsidRDefault="00574444" w:rsidP="00574444">
      <w:pPr>
        <w:tabs>
          <w:tab w:val="left" w:pos="3794"/>
          <w:tab w:val="left" w:pos="6048"/>
        </w:tabs>
      </w:pPr>
      <w:r>
        <w:t>falls vorhanden:</w:t>
      </w:r>
    </w:p>
    <w:p w14:paraId="7379D761" w14:textId="49C1C0CF" w:rsidR="00574444" w:rsidRDefault="00574444" w:rsidP="00574444">
      <w:pPr>
        <w:tabs>
          <w:tab w:val="left" w:pos="3794"/>
          <w:tab w:val="left" w:pos="6048"/>
        </w:tabs>
      </w:pPr>
      <w:r>
        <w:t xml:space="preserve">      •   </w:t>
      </w:r>
      <w:r w:rsidRPr="00574444">
        <w:rPr>
          <w:b/>
          <w:bCs/>
        </w:rPr>
        <w:t>verschriebene Hilfsmittel</w:t>
      </w:r>
      <w:r>
        <w:t xml:space="preserve"> wie Brille (Brillenpass), Hörgeräte o. Ä.</w:t>
      </w:r>
    </w:p>
    <w:p w14:paraId="2448917C" w14:textId="4BB12ACB" w:rsidR="00574444" w:rsidRDefault="00574444" w:rsidP="00574444">
      <w:pPr>
        <w:tabs>
          <w:tab w:val="left" w:pos="3794"/>
          <w:tab w:val="left" w:pos="6048"/>
        </w:tabs>
      </w:pPr>
      <w:r>
        <w:t xml:space="preserve">      •   weitere </w:t>
      </w:r>
      <w:r w:rsidRPr="00574444">
        <w:rPr>
          <w:b/>
          <w:bCs/>
        </w:rPr>
        <w:t>Bescheinigungen</w:t>
      </w:r>
      <w:r>
        <w:t xml:space="preserve"> wie z. B. Behindertenausweis, Allergie-, </w:t>
      </w:r>
      <w:proofErr w:type="spellStart"/>
      <w:r>
        <w:t>Herzpass</w:t>
      </w:r>
      <w:proofErr w:type="spellEnd"/>
      <w:r>
        <w:t xml:space="preserve"> o. Ä.</w:t>
      </w:r>
    </w:p>
    <w:p w14:paraId="0F021598" w14:textId="076EABE9" w:rsidR="00574444" w:rsidRDefault="00574444" w:rsidP="00574444">
      <w:pPr>
        <w:tabs>
          <w:tab w:val="left" w:pos="3794"/>
          <w:tab w:val="left" w:pos="6048"/>
        </w:tabs>
      </w:pPr>
      <w:r>
        <w:t xml:space="preserve">      •   </w:t>
      </w:r>
      <w:r w:rsidRPr="00574444">
        <w:rPr>
          <w:b/>
          <w:bCs/>
        </w:rPr>
        <w:t>Befundberichte</w:t>
      </w:r>
      <w:r>
        <w:t xml:space="preserve"> von Ärzten/ Ärztinnen, Kliniken oder Psychologen/ Psychologinnen</w:t>
      </w:r>
    </w:p>
    <w:p w14:paraId="5E033000" w14:textId="05D9774B" w:rsidR="00574444" w:rsidRDefault="00574444" w:rsidP="00574444">
      <w:pPr>
        <w:tabs>
          <w:tab w:val="left" w:pos="3794"/>
          <w:tab w:val="left" w:pos="6048"/>
        </w:tabs>
      </w:pPr>
      <w:r>
        <w:t xml:space="preserve">      •   </w:t>
      </w:r>
      <w:r w:rsidRPr="00574444">
        <w:rPr>
          <w:b/>
          <w:bCs/>
        </w:rPr>
        <w:t>Berichte</w:t>
      </w:r>
      <w:r>
        <w:t xml:space="preserve"> von Therapeuten/ Therapeutinnen (Logopädie, Ergotherapie u.Ä.)</w:t>
      </w:r>
    </w:p>
    <w:p w14:paraId="3B554A4A" w14:textId="77777777" w:rsidR="00574444" w:rsidRDefault="00574444" w:rsidP="00574444">
      <w:pPr>
        <w:tabs>
          <w:tab w:val="left" w:pos="3794"/>
          <w:tab w:val="left" w:pos="6048"/>
        </w:tabs>
      </w:pPr>
    </w:p>
    <w:p w14:paraId="520FCE00" w14:textId="77777777" w:rsidR="00574444" w:rsidRDefault="00574444" w:rsidP="00574444">
      <w:pPr>
        <w:tabs>
          <w:tab w:val="left" w:pos="3794"/>
          <w:tab w:val="left" w:pos="6048"/>
        </w:tabs>
      </w:pPr>
      <w:r>
        <w:t xml:space="preserve">Sollten bei Ihrem Kind auffällige Befunde festgestellt werden, erhalten Sie eine schriftliche Information, die u. a. Empfehlungen zur weiteren Diagnostik und Therapie bzw. zu Fördermaßnahmen enthält. </w:t>
      </w:r>
    </w:p>
    <w:p w14:paraId="435EBD07" w14:textId="6EEAC9DB" w:rsidR="00574444" w:rsidRDefault="00574444" w:rsidP="00574444">
      <w:pPr>
        <w:tabs>
          <w:tab w:val="left" w:pos="3794"/>
          <w:tab w:val="left" w:pos="6048"/>
        </w:tabs>
      </w:pPr>
      <w:r>
        <w:t>Nach dem Brandenburgischen Gesundheitsdienstgesetz ist der Kinder- und Jugendgesundheits-dienst verpflichtet, die Umsetzung der empfohlenen Maßnahmen zu begleiten. Ihre Rückinformation über die Vorstellung Ihres Kindes bei einer niedergelassenen Kinder- und Jugendärztin/einem niedergelassenen Kinder- und Jugendarzt bzw. begonnene Therapien oder Fördermaßnahmen an uns, sind ebenso wichtig wie eine mit Ihrem Einverständnis erfolg</w:t>
      </w:r>
      <w:r w:rsidR="007E191B">
        <w:t>te</w:t>
      </w:r>
      <w:r>
        <w:t xml:space="preserve"> Rückmeldung der Kinder- und Jugendärztin/des Kinder- und Jugendarztes bzw. der Fördereinrichtung an uns.</w:t>
      </w:r>
    </w:p>
    <w:p w14:paraId="24868605" w14:textId="77777777" w:rsidR="00574444" w:rsidRDefault="00574444" w:rsidP="00574444">
      <w:pPr>
        <w:tabs>
          <w:tab w:val="left" w:pos="3794"/>
          <w:tab w:val="left" w:pos="6048"/>
        </w:tabs>
      </w:pPr>
    </w:p>
    <w:p w14:paraId="57D02470" w14:textId="37E03015" w:rsidR="00574444" w:rsidRDefault="00574444" w:rsidP="00574444">
      <w:pPr>
        <w:tabs>
          <w:tab w:val="left" w:pos="3794"/>
          <w:tab w:val="left" w:pos="6048"/>
        </w:tabs>
      </w:pPr>
      <w:r>
        <w:t xml:space="preserve">Für Rückfragen stehen Ihnen die Mitarbeiterinnen und Mitarbeiter des Kinder- und Jugendgesundheitsdienstes gern zur Verfügung unter </w:t>
      </w:r>
      <w:hyperlink r:id="rId17" w:history="1">
        <w:r w:rsidRPr="00B46FD8">
          <w:rPr>
            <w:rStyle w:val="Hyperlink"/>
          </w:rPr>
          <w:t>KJGD@oberhavel.de</w:t>
        </w:r>
      </w:hyperlink>
      <w:r>
        <w:t xml:space="preserve"> .</w:t>
      </w:r>
    </w:p>
    <w:p w14:paraId="6712C67C" w14:textId="77777777" w:rsidR="00574444" w:rsidRDefault="00574444" w:rsidP="00574444">
      <w:pPr>
        <w:tabs>
          <w:tab w:val="left" w:pos="3794"/>
          <w:tab w:val="left" w:pos="6048"/>
        </w:tabs>
      </w:pPr>
    </w:p>
    <w:p w14:paraId="56556F2B" w14:textId="77777777" w:rsidR="00574444" w:rsidRDefault="00574444" w:rsidP="00574444">
      <w:pPr>
        <w:tabs>
          <w:tab w:val="left" w:pos="3794"/>
          <w:tab w:val="left" w:pos="6048"/>
        </w:tabs>
      </w:pPr>
      <w:r>
        <w:t>Wir wünschen Ihrem Kind und Ihnen eine schöne Vorschulzeit und schon jetzt einen guten und gesunden Start in die Schulzeit!</w:t>
      </w:r>
    </w:p>
    <w:p w14:paraId="7BE7FF6C" w14:textId="77777777" w:rsidR="00574444" w:rsidRDefault="00574444" w:rsidP="00574444">
      <w:pPr>
        <w:tabs>
          <w:tab w:val="left" w:pos="3794"/>
          <w:tab w:val="left" w:pos="6048"/>
        </w:tabs>
      </w:pPr>
    </w:p>
    <w:p w14:paraId="0E3ED583" w14:textId="77777777" w:rsidR="00574444" w:rsidRDefault="00574444" w:rsidP="00574444">
      <w:pPr>
        <w:tabs>
          <w:tab w:val="left" w:pos="3794"/>
          <w:tab w:val="left" w:pos="6048"/>
        </w:tabs>
      </w:pPr>
      <w:r>
        <w:t>Mit freundlichen Grüßen</w:t>
      </w:r>
    </w:p>
    <w:p w14:paraId="1487DD07" w14:textId="1B91BF0F" w:rsidR="000E4E54" w:rsidRPr="008A029A" w:rsidRDefault="00574444" w:rsidP="00574444">
      <w:pPr>
        <w:tabs>
          <w:tab w:val="left" w:pos="3794"/>
          <w:tab w:val="left" w:pos="6048"/>
        </w:tabs>
      </w:pPr>
      <w:r>
        <w:t>Die Mitarbeiterinnen und Mitarbeiter des Kinder- und Jugendgesundheitsdienstes</w:t>
      </w:r>
    </w:p>
    <w:sectPr w:rsidR="000E4E54" w:rsidRPr="008A029A" w:rsidSect="009230EA">
      <w:headerReference w:type="default" r:id="rId18"/>
      <w:footerReference w:type="default" r:id="rId19"/>
      <w:type w:val="continuous"/>
      <w:pgSz w:w="11906" w:h="16838"/>
      <w:pgMar w:top="1418" w:right="851" w:bottom="1134" w:left="1361" w:header="425"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9D4E9" w14:textId="77777777" w:rsidR="00574444" w:rsidRDefault="00574444" w:rsidP="00A53452">
      <w:r>
        <w:separator/>
      </w:r>
    </w:p>
  </w:endnote>
  <w:endnote w:type="continuationSeparator" w:id="0">
    <w:p w14:paraId="3D97D182" w14:textId="77777777" w:rsidR="00574444" w:rsidRDefault="00574444" w:rsidP="00A53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758D" w14:textId="77777777" w:rsidR="00A522C6" w:rsidRDefault="00A522C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8915" w14:textId="77777777" w:rsidR="00133C29" w:rsidRDefault="00BB3BDD" w:rsidP="00034B08">
    <w:pPr>
      <w:pStyle w:val="Fuzeile"/>
      <w:tabs>
        <w:tab w:val="left" w:pos="7371"/>
      </w:tabs>
    </w:pPr>
    <w:r>
      <w:rPr>
        <w:noProof/>
        <w:lang w:eastAsia="de-DE"/>
      </w:rPr>
      <mc:AlternateContent>
        <mc:Choice Requires="wps">
          <w:drawing>
            <wp:anchor distT="0" distB="0" distL="114300" distR="114300" simplePos="0" relativeHeight="251651584" behindDoc="0" locked="0" layoutInCell="1" allowOverlap="1" wp14:anchorId="1840A20C" wp14:editId="0295636E">
              <wp:simplePos x="0" y="0"/>
              <wp:positionH relativeFrom="leftMargin">
                <wp:posOffset>0</wp:posOffset>
              </wp:positionH>
              <wp:positionV relativeFrom="topMargin">
                <wp:posOffset>7560945</wp:posOffset>
              </wp:positionV>
              <wp:extent cx="432000" cy="0"/>
              <wp:effectExtent l="0" t="0" r="25400" b="19050"/>
              <wp:wrapNone/>
              <wp:docPr id="22" name="Line 16"/>
              <wp:cNvGraphicFramePr/>
              <a:graphic xmlns:a="http://schemas.openxmlformats.org/drawingml/2006/main">
                <a:graphicData uri="http://schemas.microsoft.com/office/word/2010/wordprocessingShape">
                  <wps:wsp>
                    <wps:cNvCnPr/>
                    <wps:spPr bwMode="auto">
                      <a:xfrm>
                        <a:off x="0" y="0"/>
                        <a:ext cx="432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606EDD89" id="Line 16" o:spid="_x0000_s1026" style="position:absolute;z-index:251651584;visibility:visible;mso-wrap-style:square;mso-width-percent:0;mso-wrap-distance-left:9pt;mso-wrap-distance-top:0;mso-wrap-distance-right:9pt;mso-wrap-distance-bottom:0;mso-position-horizontal:absolute;mso-position-horizontal-relative:left-margin-area;mso-position-vertical:absolute;mso-position-vertical-relative:top-margin-area;mso-width-percent:0;mso-width-relative:margin" from="0,595.35pt" to="34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" strokeweight=".25pt">
              <w10:wrap anchorx="margin" anchory="margin"/>
            </v:line>
          </w:pict>
        </mc:Fallback>
      </mc:AlternateContent>
    </w:r>
    <w:r>
      <w:rPr>
        <w:noProof/>
        <w:lang w:eastAsia="de-DE"/>
      </w:rPr>
      <mc:AlternateContent>
        <mc:Choice Requires="wps">
          <w:drawing>
            <wp:anchor distT="0" distB="0" distL="114300" distR="114300" simplePos="0" relativeHeight="251665920" behindDoc="0" locked="0" layoutInCell="1" allowOverlap="1" wp14:anchorId="381427DC" wp14:editId="784A05E7">
              <wp:simplePos x="0" y="0"/>
              <wp:positionH relativeFrom="leftMargin">
                <wp:posOffset>0</wp:posOffset>
              </wp:positionH>
              <wp:positionV relativeFrom="topMargin">
                <wp:posOffset>5346700</wp:posOffset>
              </wp:positionV>
              <wp:extent cx="504000" cy="0"/>
              <wp:effectExtent l="0" t="0" r="10795" b="19050"/>
              <wp:wrapNone/>
              <wp:docPr id="23" name="Line 17"/>
              <wp:cNvGraphicFramePr/>
              <a:graphic xmlns:a="http://schemas.openxmlformats.org/drawingml/2006/main">
                <a:graphicData uri="http://schemas.microsoft.com/office/word/2010/wordprocessingShape">
                  <wps:wsp>
                    <wps:cNvCnPr/>
                    <wps:spPr bwMode="auto">
                      <a:xfrm>
                        <a:off x="0" y="0"/>
                        <a:ext cx="504000" cy="0"/>
                      </a:xfrm>
                      <a:prstGeom prst="line">
                        <a:avLst/>
                      </a:prstGeom>
                      <a:noFill/>
                      <a:ln w="317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438B3360" id="Line 17" o:spid="_x0000_s1026" style="position:absolute;z-index:251665920;visibility:visible;mso-wrap-style:square;mso-width-percent:0;mso-wrap-distance-left:9pt;mso-wrap-distance-top:0;mso-wrap-distance-right:9pt;mso-wrap-distance-bottom:0;mso-position-horizontal:absolute;mso-position-horizontal-relative:left-margin-area;mso-position-vertical:absolute;mso-position-vertical-relative:top-margin-area;mso-width-percent:0;mso-width-relative:margin" from="0,421pt" to="39.7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" strokecolor="#333" strokeweight=".25pt">
              <w10:wrap anchorx="margin" anchory="margin"/>
            </v:line>
          </w:pict>
        </mc:Fallback>
      </mc:AlternateContent>
    </w:r>
    <w:r w:rsidR="00133C29">
      <w:rPr>
        <w:noProof/>
        <w:lang w:eastAsia="de-DE"/>
      </w:rPr>
      <mc:AlternateContent>
        <mc:Choice Requires="wps">
          <w:drawing>
            <wp:anchor distT="0" distB="0" distL="114300" distR="114300" simplePos="0" relativeHeight="251646464" behindDoc="0" locked="0" layoutInCell="0" allowOverlap="1" wp14:anchorId="4AD15DBD" wp14:editId="5D05E803">
              <wp:simplePos x="0" y="0"/>
              <wp:positionH relativeFrom="column">
                <wp:posOffset>-462280</wp:posOffset>
              </wp:positionH>
              <wp:positionV relativeFrom="bottomMargin">
                <wp:posOffset>46250</wp:posOffset>
              </wp:positionV>
              <wp:extent cx="6684645" cy="0"/>
              <wp:effectExtent l="0" t="0" r="20955" b="19050"/>
              <wp:wrapNone/>
              <wp:docPr id="43" name="Gerade Verbindung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464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5E035" id="Gerade Verbindung 43"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page;mso-height-relative:page" from="-36.4pt,3.65pt" to="489.9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" o:allowincell="f" strokeweight=".25pt">
              <w10:wrap anchory="margin"/>
            </v:line>
          </w:pict>
        </mc:Fallback>
      </mc:AlternateContent>
    </w:r>
  </w:p>
  <w:p w14:paraId="70549D9D" w14:textId="77777777" w:rsidR="00341B07" w:rsidRPr="006E7FDC" w:rsidRDefault="00C769B3" w:rsidP="00EF2948">
    <w:pPr>
      <w:pStyle w:val="Fuzeile"/>
      <w:tabs>
        <w:tab w:val="left" w:pos="1560"/>
        <w:tab w:val="left" w:pos="7513"/>
      </w:tabs>
      <w:rPr>
        <w:b/>
        <w:bCs/>
      </w:rPr>
    </w:pPr>
    <w:r>
      <w:rPr>
        <w:noProof/>
        <w:lang w:eastAsia="de-DE"/>
      </w:rPr>
      <mc:AlternateContent>
        <mc:Choice Requires="wps">
          <w:drawing>
            <wp:anchor distT="0" distB="0" distL="114300" distR="114300" simplePos="0" relativeHeight="251645440" behindDoc="0" locked="0" layoutInCell="1" allowOverlap="1" wp14:anchorId="46A29873" wp14:editId="66BF5A0D">
              <wp:simplePos x="0" y="0"/>
              <wp:positionH relativeFrom="column">
                <wp:posOffset>3989705</wp:posOffset>
              </wp:positionH>
              <wp:positionV relativeFrom="paragraph">
                <wp:posOffset>66040</wp:posOffset>
              </wp:positionV>
              <wp:extent cx="698500" cy="673100"/>
              <wp:effectExtent l="0" t="0" r="0" b="0"/>
              <wp:wrapNone/>
              <wp:docPr id="19" name="Textfeld 19"/>
              <wp:cNvGraphicFramePr/>
              <a:graphic xmlns:a="http://schemas.openxmlformats.org/drawingml/2006/main">
                <a:graphicData uri="http://schemas.microsoft.com/office/word/2010/wordprocessingShape">
                  <wps:wsp>
                    <wps:cNvSpPr txBox="1"/>
                    <wps:spPr>
                      <a:xfrm>
                        <a:off x="0" y="0"/>
                        <a:ext cx="698500" cy="673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A8A3B1" w14:textId="77777777" w:rsidR="00C769B3" w:rsidRDefault="00CC5A0D">
                          <w:r>
                            <w:rPr>
                              <w:noProof/>
                              <w:lang w:eastAsia="de-DE"/>
                            </w:rPr>
                            <w:drawing>
                              <wp:inline distT="0" distB="0" distL="0" distR="0" wp14:anchorId="3201ABC8" wp14:editId="0527D4A7">
                                <wp:extent cx="438150" cy="438150"/>
                                <wp:effectExtent l="0" t="0" r="0" b="0"/>
                                <wp:docPr id="70" name="Grafik 70" descr="H:\Desktop\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esktop\qr-cod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245" cy="4392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29873" id="_x0000_t202" coordsize="21600,21600" o:spt="202" path="m,l,21600r21600,l21600,xe">
              <v:stroke joinstyle="miter"/>
              <v:path gradientshapeok="t" o:connecttype="rect"/>
            </v:shapetype>
            <v:shape id="Textfeld 19" o:spid="_x0000_s1028" type="#_x0000_t202" style="position:absolute;margin-left:314.15pt;margin-top:5.2pt;width:55pt;height:5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" filled="f" stroked="f" strokeweight=".5pt">
              <v:textbox>
                <w:txbxContent>
                  <w:p w14:paraId="19A8A3B1" w14:textId="77777777" w:rsidR="00C769B3" w:rsidRDefault="00CC5A0D">
                    <w:r>
                      <w:rPr>
                        <w:noProof/>
                        <w:lang w:eastAsia="de-DE"/>
                      </w:rPr>
                      <w:drawing>
                        <wp:inline distT="0" distB="0" distL="0" distR="0" wp14:anchorId="3201ABC8" wp14:editId="0527D4A7">
                          <wp:extent cx="438150" cy="438150"/>
                          <wp:effectExtent l="0" t="0" r="0" b="0"/>
                          <wp:docPr id="70" name="Grafik 70" descr="H:\Desktop\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esktop\qr-cod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9245" cy="439245"/>
                                  </a:xfrm>
                                  <a:prstGeom prst="rect">
                                    <a:avLst/>
                                  </a:prstGeom>
                                  <a:noFill/>
                                  <a:ln>
                                    <a:noFill/>
                                  </a:ln>
                                </pic:spPr>
                              </pic:pic>
                            </a:graphicData>
                          </a:graphic>
                        </wp:inline>
                      </w:drawing>
                    </w:r>
                  </w:p>
                </w:txbxContent>
              </v:textbox>
            </v:shape>
          </w:pict>
        </mc:Fallback>
      </mc:AlternateContent>
    </w:r>
    <w:r w:rsidR="008351FE">
      <w:t>Hauptsitz:</w:t>
    </w:r>
    <w:r w:rsidR="008351FE">
      <w:tab/>
    </w:r>
    <w:r w:rsidR="00341B07">
      <w:t>A</w:t>
    </w:r>
    <w:r w:rsidR="00341B07" w:rsidRPr="002807F1">
      <w:t>llgemeine Sprechzeiten:</w:t>
    </w:r>
    <w:r w:rsidR="00341B07" w:rsidRPr="002807F1">
      <w:tab/>
    </w:r>
    <w:r w:rsidR="00341B07" w:rsidRPr="002807F1">
      <w:tab/>
      <w:t>Bankverbindung:</w:t>
    </w:r>
  </w:p>
  <w:p w14:paraId="792F9451" w14:textId="77777777" w:rsidR="00341B07" w:rsidRPr="002807F1" w:rsidRDefault="008351FE" w:rsidP="00EF2948">
    <w:pPr>
      <w:pStyle w:val="Fuzeile"/>
      <w:tabs>
        <w:tab w:val="clear" w:pos="4536"/>
        <w:tab w:val="left" w:pos="284"/>
        <w:tab w:val="left" w:pos="1560"/>
        <w:tab w:val="left" w:pos="1843"/>
        <w:tab w:val="left" w:pos="4395"/>
        <w:tab w:val="left" w:pos="7513"/>
      </w:tabs>
    </w:pPr>
    <w:r>
      <w:t>Adolf-Dechert-Straße 1</w:t>
    </w:r>
    <w:r>
      <w:tab/>
    </w:r>
    <w:r w:rsidR="00341B07" w:rsidRPr="002807F1">
      <w:t>Di:</w:t>
    </w:r>
    <w:r>
      <w:tab/>
    </w:r>
    <w:r w:rsidR="00341B07" w:rsidRPr="002807F1">
      <w:t>09.00 – 12.00 Uhr und 13.00 – 18.00 Uhr</w:t>
    </w:r>
    <w:r w:rsidR="00341B07" w:rsidRPr="002807F1">
      <w:tab/>
    </w:r>
    <w:r w:rsidR="00341B07" w:rsidRPr="004E5B3A">
      <w:rPr>
        <w:b/>
      </w:rPr>
      <w:t>Für die E-Mail-Kommunikation</w:t>
    </w:r>
    <w:r w:rsidR="00341B07" w:rsidRPr="002807F1">
      <w:t xml:space="preserve"> </w:t>
    </w:r>
    <w:r w:rsidR="00341B07" w:rsidRPr="002807F1">
      <w:tab/>
    </w:r>
    <w:r w:rsidR="00A522C6">
      <w:t>Kontoinhaber: Landkreis Oberhavel</w:t>
    </w:r>
  </w:p>
  <w:p w14:paraId="3159EED3" w14:textId="77777777" w:rsidR="00341B07" w:rsidRPr="002807F1" w:rsidRDefault="008351FE" w:rsidP="00EF2948">
    <w:pPr>
      <w:pStyle w:val="Fuzeile"/>
      <w:tabs>
        <w:tab w:val="clear" w:pos="4536"/>
        <w:tab w:val="left" w:pos="284"/>
        <w:tab w:val="left" w:pos="1560"/>
        <w:tab w:val="left" w:pos="1843"/>
        <w:tab w:val="left" w:pos="4395"/>
        <w:tab w:val="left" w:pos="7513"/>
      </w:tabs>
    </w:pPr>
    <w:r>
      <w:t>16515 Oranienburg</w:t>
    </w:r>
    <w:r>
      <w:tab/>
    </w:r>
    <w:r w:rsidR="00341B07" w:rsidRPr="002807F1">
      <w:t>Do:</w:t>
    </w:r>
    <w:r w:rsidR="00341B07" w:rsidRPr="002807F1">
      <w:tab/>
      <w:t>09.00 – 12.00 Uhr und 13.00 – 16.00 Uhr</w:t>
    </w:r>
    <w:r w:rsidR="00341B07" w:rsidRPr="002807F1">
      <w:tab/>
    </w:r>
    <w:r w:rsidR="00C769B3" w:rsidRPr="004E5B3A">
      <w:rPr>
        <w:b/>
      </w:rPr>
      <w:t xml:space="preserve">beachten </w:t>
    </w:r>
    <w:r w:rsidRPr="004E5B3A">
      <w:rPr>
        <w:b/>
      </w:rPr>
      <w:t xml:space="preserve">Sie </w:t>
    </w:r>
    <w:r w:rsidR="00341B07" w:rsidRPr="004E5B3A">
      <w:rPr>
        <w:b/>
      </w:rPr>
      <w:t>bitte die Hinweise</w:t>
    </w:r>
    <w:r w:rsidR="00341B07" w:rsidRPr="002807F1">
      <w:tab/>
      <w:t>IBAN: DE07 1605 0000 3740 9230 90</w:t>
    </w:r>
  </w:p>
  <w:p w14:paraId="622BD0D1" w14:textId="77777777" w:rsidR="00341B07" w:rsidRDefault="008351FE" w:rsidP="00EF2948">
    <w:pPr>
      <w:pStyle w:val="Fuzeile"/>
      <w:tabs>
        <w:tab w:val="clear" w:pos="4536"/>
        <w:tab w:val="clear" w:pos="9072"/>
        <w:tab w:val="left" w:pos="1560"/>
        <w:tab w:val="left" w:pos="4395"/>
        <w:tab w:val="left" w:pos="7513"/>
      </w:tabs>
    </w:pPr>
    <w:r>
      <w:tab/>
    </w:r>
    <w:r w:rsidR="002501FF">
      <w:t>Abweichende Sprechzeiten einzelner Bereiche</w:t>
    </w:r>
    <w:r w:rsidR="00341B07">
      <w:tab/>
    </w:r>
    <w:r w:rsidR="00C769B3" w:rsidRPr="004E5B3A">
      <w:rPr>
        <w:b/>
      </w:rPr>
      <w:t xml:space="preserve">auf unserer </w:t>
    </w:r>
    <w:r w:rsidR="00C7031E" w:rsidRPr="004E5B3A">
      <w:rPr>
        <w:b/>
      </w:rPr>
      <w:t>Internetseit</w:t>
    </w:r>
    <w:r w:rsidR="00C769B3" w:rsidRPr="004E5B3A">
      <w:rPr>
        <w:b/>
      </w:rPr>
      <w:t>e</w:t>
    </w:r>
    <w:r w:rsidR="00341B07">
      <w:tab/>
    </w:r>
    <w:r w:rsidR="00341B07" w:rsidRPr="002807F1">
      <w:t>BIC: WELA DE D1 PMB</w:t>
    </w:r>
  </w:p>
  <w:p w14:paraId="45F6DCA9" w14:textId="77777777" w:rsidR="00341B07" w:rsidRDefault="003A6664" w:rsidP="00A522C6">
    <w:pPr>
      <w:pStyle w:val="Fuzeile"/>
      <w:tabs>
        <w:tab w:val="clear" w:pos="4536"/>
        <w:tab w:val="clear" w:pos="9072"/>
        <w:tab w:val="left" w:pos="1560"/>
        <w:tab w:val="left" w:pos="4395"/>
        <w:tab w:val="left" w:pos="7513"/>
      </w:tabs>
    </w:pPr>
    <w:proofErr w:type="spellStart"/>
    <w:r w:rsidRPr="003A6664">
      <w:t>USt</w:t>
    </w:r>
    <w:proofErr w:type="spellEnd"/>
    <w:r w:rsidRPr="003A6664">
      <w:t>-ID DE138707096</w:t>
    </w:r>
    <w:r w:rsidR="008351FE">
      <w:tab/>
    </w:r>
    <w:r w:rsidR="002501FF">
      <w:t xml:space="preserve">finden Sie auf unserer </w:t>
    </w:r>
    <w:r w:rsidR="00C7031E">
      <w:t>Internetseite</w:t>
    </w:r>
    <w:r w:rsidR="002501FF">
      <w:t>.</w:t>
    </w:r>
    <w:r w:rsidR="00C769B3">
      <w:tab/>
    </w:r>
    <w:r w:rsidR="00C769B3" w:rsidRPr="004E5B3A">
      <w:rPr>
        <w:b/>
      </w:rPr>
      <w:t>www.oberhavel.de</w:t>
    </w:r>
    <w:r w:rsidR="00A522C6">
      <w:rPr>
        <w:b/>
      </w:rPr>
      <w:tab/>
    </w:r>
    <w:r w:rsidR="00A522C6" w:rsidRPr="002807F1">
      <w:t>Mittelbrandenburgische Sparkasse</w:t>
    </w:r>
  </w:p>
  <w:p w14:paraId="2A7C071A" w14:textId="77777777" w:rsidR="00D92CB8" w:rsidRDefault="0057078D" w:rsidP="00D92CB8">
    <w:pPr>
      <w:tabs>
        <w:tab w:val="center" w:pos="4536"/>
        <w:tab w:val="left" w:pos="5420"/>
        <w:tab w:val="left" w:pos="7513"/>
        <w:tab w:val="right" w:pos="9072"/>
        <w:tab w:val="right" w:pos="9640"/>
      </w:tabs>
      <w:jc w:val="right"/>
      <w:rPr>
        <w:rFonts w:ascii="Arial Narrow" w:eastAsia="Times New Roman" w:hAnsi="Arial Narrow" w:cs="Times New Roman"/>
        <w:sz w:val="13"/>
        <w:szCs w:val="13"/>
      </w:rPr>
    </w:pPr>
    <w:r w:rsidRPr="00D92CB8">
      <w:rPr>
        <w:rFonts w:ascii="Arial Narrow" w:eastAsia="Times New Roman" w:hAnsi="Arial Narrow" w:cs="Times New Roman"/>
        <w:noProof/>
        <w:sz w:val="13"/>
        <w:szCs w:val="13"/>
        <w:lang w:eastAsia="de-DE"/>
      </w:rPr>
      <w:drawing>
        <wp:anchor distT="0" distB="0" distL="114300" distR="114300" simplePos="0" relativeHeight="251667968" behindDoc="0" locked="0" layoutInCell="1" allowOverlap="1" wp14:anchorId="55EEA29A" wp14:editId="3EE0CDC7">
          <wp:simplePos x="0" y="0"/>
          <wp:positionH relativeFrom="column">
            <wp:posOffset>4775564</wp:posOffset>
          </wp:positionH>
          <wp:positionV relativeFrom="paragraph">
            <wp:posOffset>75565</wp:posOffset>
          </wp:positionV>
          <wp:extent cx="125095" cy="123825"/>
          <wp:effectExtent l="0" t="0" r="8255" b="9525"/>
          <wp:wrapNone/>
          <wp:docPr id="12" name="Grafik 12"/>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5095" cy="123825"/>
                  </a:xfrm>
                  <a:prstGeom prst="rect">
                    <a:avLst/>
                  </a:prstGeom>
                </pic:spPr>
              </pic:pic>
            </a:graphicData>
          </a:graphic>
        </wp:anchor>
      </w:drawing>
    </w:r>
    <w:r w:rsidRPr="00D92CB8">
      <w:rPr>
        <w:rFonts w:ascii="Arial Narrow" w:eastAsia="Times New Roman" w:hAnsi="Arial Narrow" w:cs="Times New Roman"/>
        <w:noProof/>
        <w:sz w:val="13"/>
        <w:szCs w:val="13"/>
        <w:lang w:eastAsia="de-DE"/>
      </w:rPr>
      <w:drawing>
        <wp:anchor distT="0" distB="0" distL="114300" distR="114300" simplePos="0" relativeHeight="251666944" behindDoc="0" locked="0" layoutInCell="1" allowOverlap="1" wp14:anchorId="51433158" wp14:editId="19C8E5F2">
          <wp:simplePos x="0" y="0"/>
          <wp:positionH relativeFrom="column">
            <wp:posOffset>2790190</wp:posOffset>
          </wp:positionH>
          <wp:positionV relativeFrom="paragraph">
            <wp:posOffset>76200</wp:posOffset>
          </wp:positionV>
          <wp:extent cx="125095" cy="123190"/>
          <wp:effectExtent l="0" t="0" r="8255" b="0"/>
          <wp:wrapNone/>
          <wp:docPr id="1" name="Grafik 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5095" cy="123190"/>
                  </a:xfrm>
                  <a:prstGeom prst="rect">
                    <a:avLst/>
                  </a:prstGeom>
                </pic:spPr>
              </pic:pic>
            </a:graphicData>
          </a:graphic>
          <wp14:sizeRelV relativeFrom="margin">
            <wp14:pctHeight>0</wp14:pctHeight>
          </wp14:sizeRelV>
        </wp:anchor>
      </w:drawing>
    </w:r>
    <w:r w:rsidR="00D92CB8" w:rsidRPr="008E058D">
      <w:rPr>
        <w:rFonts w:ascii="Arial Narrow" w:eastAsia="Times New Roman" w:hAnsi="Arial Narrow" w:cs="Times New Roman"/>
        <w:sz w:val="13"/>
        <w:szCs w:val="13"/>
      </w:rPr>
      <w:t xml:space="preserve">       </w:t>
    </w:r>
  </w:p>
  <w:p w14:paraId="732943C3" w14:textId="77777777" w:rsidR="00D92CB8" w:rsidRPr="008E058D" w:rsidRDefault="0057078D" w:rsidP="0057078D">
    <w:pPr>
      <w:tabs>
        <w:tab w:val="center" w:pos="4536"/>
        <w:tab w:val="left" w:pos="5420"/>
        <w:tab w:val="left" w:pos="7513"/>
        <w:tab w:val="right" w:pos="9072"/>
        <w:tab w:val="right" w:pos="9640"/>
      </w:tabs>
      <w:jc w:val="center"/>
      <w:rPr>
        <w:rFonts w:ascii="Arial Narrow" w:eastAsia="Times New Roman" w:hAnsi="Arial Narrow" w:cs="Times New Roman"/>
        <w:sz w:val="13"/>
        <w:szCs w:val="13"/>
      </w:rPr>
    </w:pPr>
    <w:r>
      <w:rPr>
        <w:rFonts w:ascii="Arial Narrow" w:eastAsia="Times New Roman" w:hAnsi="Arial Narrow" w:cs="Times New Roman"/>
        <w:sz w:val="13"/>
        <w:szCs w:val="13"/>
      </w:rPr>
      <w:t xml:space="preserve">                                                                                                                                                          </w:t>
    </w:r>
    <w:r w:rsidR="00ED0F89">
      <w:rPr>
        <w:rFonts w:ascii="Arial Narrow" w:eastAsia="Times New Roman" w:hAnsi="Arial Narrow" w:cs="Times New Roman"/>
        <w:sz w:val="13"/>
        <w:szCs w:val="13"/>
      </w:rPr>
      <w:t xml:space="preserve"> </w:t>
    </w:r>
    <w:hyperlink r:id="rId5" w:history="1">
      <w:r w:rsidRPr="0057078D">
        <w:rPr>
          <w:rStyle w:val="Hyperlink"/>
          <w:rFonts w:ascii="Arial Narrow" w:eastAsia="Times New Roman" w:hAnsi="Arial Narrow" w:cs="Times New Roman"/>
          <w:color w:val="auto"/>
          <w:sz w:val="13"/>
          <w:szCs w:val="13"/>
          <w:u w:val="none"/>
        </w:rPr>
        <w:t>www.facebook.com/LKOberhavel</w:t>
      </w:r>
    </w:hyperlink>
    <w:r>
      <w:rPr>
        <w:rFonts w:ascii="Arial Narrow" w:eastAsia="Times New Roman" w:hAnsi="Arial Narrow" w:cs="Times New Roman"/>
        <w:sz w:val="13"/>
        <w:szCs w:val="13"/>
      </w:rPr>
      <w:t xml:space="preserve">      </w:t>
    </w:r>
    <w:r w:rsidR="00D92CB8" w:rsidRPr="008E058D">
      <w:rPr>
        <w:rFonts w:ascii="Arial Narrow" w:eastAsia="Times New Roman" w:hAnsi="Arial Narrow" w:cs="Times New Roman"/>
        <w:sz w:val="13"/>
        <w:szCs w:val="13"/>
      </w:rPr>
      <w:t xml:space="preserve">                                              www.in</w:t>
    </w:r>
    <w:r w:rsidR="00ED0F89">
      <w:rPr>
        <w:rFonts w:ascii="Arial Narrow" w:eastAsia="Times New Roman" w:hAnsi="Arial Narrow" w:cs="Times New Roman"/>
        <w:sz w:val="13"/>
        <w:szCs w:val="13"/>
      </w:rPr>
      <w:t>s</w:t>
    </w:r>
    <w:r w:rsidR="00D92CB8" w:rsidRPr="008E058D">
      <w:rPr>
        <w:rFonts w:ascii="Arial Narrow" w:eastAsia="Times New Roman" w:hAnsi="Arial Narrow" w:cs="Times New Roman"/>
        <w:sz w:val="13"/>
        <w:szCs w:val="13"/>
      </w:rPr>
      <w:t xml:space="preserve">tagram.com/landkreisoberhavel        </w:t>
    </w:r>
    <w:r w:rsidR="00D92CB8">
      <w:rPr>
        <w:rFonts w:ascii="Arial Narrow" w:eastAsia="Times New Roman" w:hAnsi="Arial Narrow" w:cs="Times New Roman"/>
        <w:sz w:val="13"/>
        <w:szCs w:val="1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A8C16" w14:textId="77777777" w:rsidR="00A522C6" w:rsidRDefault="00A522C6">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057004"/>
      <w:docPartObj>
        <w:docPartGallery w:val="Page Numbers (Bottom of Page)"/>
        <w:docPartUnique/>
      </w:docPartObj>
    </w:sdtPr>
    <w:sdtEndPr/>
    <w:sdtContent>
      <w:sdt>
        <w:sdtPr>
          <w:id w:val="860082579"/>
          <w:docPartObj>
            <w:docPartGallery w:val="Page Numbers (Top of Page)"/>
            <w:docPartUnique/>
          </w:docPartObj>
        </w:sdtPr>
        <w:sdtEndPr/>
        <w:sdtContent>
          <w:p w14:paraId="0F93BC3B" w14:textId="77777777" w:rsidR="000220C1" w:rsidRDefault="000220C1">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sidR="00A522C6">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A522C6">
              <w:rPr>
                <w:b/>
                <w:bCs/>
                <w:noProof/>
              </w:rPr>
              <w:t>2</w:t>
            </w:r>
            <w:r>
              <w:rPr>
                <w:b/>
                <w:bCs/>
                <w:sz w:val="24"/>
                <w:szCs w:val="24"/>
              </w:rPr>
              <w:fldChar w:fldCharType="end"/>
            </w:r>
          </w:p>
        </w:sdtContent>
      </w:sdt>
    </w:sdtContent>
  </w:sdt>
  <w:p w14:paraId="31A8E1A0" w14:textId="77777777" w:rsidR="000220C1" w:rsidRPr="00B6462F" w:rsidRDefault="000220C1" w:rsidP="00B6462F">
    <w:pPr>
      <w:pStyle w:val="Fuzeile"/>
      <w:tabs>
        <w:tab w:val="left" w:pos="7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D3B04" w14:textId="77777777" w:rsidR="00574444" w:rsidRDefault="00574444" w:rsidP="00A53452">
      <w:r>
        <w:separator/>
      </w:r>
    </w:p>
  </w:footnote>
  <w:footnote w:type="continuationSeparator" w:id="0">
    <w:p w14:paraId="34FC599A" w14:textId="77777777" w:rsidR="00574444" w:rsidRDefault="00574444" w:rsidP="00A53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2D67C" w14:textId="77777777" w:rsidR="00341B07" w:rsidRDefault="007E191B">
    <w:pPr>
      <w:pStyle w:val="Kopfzeile"/>
    </w:pPr>
    <w:r>
      <w:rPr>
        <w:noProof/>
        <w:lang w:eastAsia="de-DE"/>
      </w:rPr>
      <w:pict w14:anchorId="1C0B43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953979" o:spid="_x0000_s1026" type="#_x0000_t75" style="position:absolute;margin-left:0;margin-top:0;width:538.1pt;height:284.4pt;z-index:-251646464;mso-position-horizontal:center;mso-position-horizontal-relative:margin;mso-position-vertical:center;mso-position-vertical-relative:margin" o:allowincell="f">
          <v:imagedata r:id="rId1" o:title="Grafi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A4E68" w14:textId="77777777" w:rsidR="00341B07" w:rsidRDefault="000325A7" w:rsidP="00A53452">
    <w:pPr>
      <w:pStyle w:val="Kopfzeile"/>
    </w:pPr>
    <w:r>
      <w:rPr>
        <w:noProof/>
        <w:lang w:eastAsia="de-DE"/>
      </w:rPr>
      <mc:AlternateContent>
        <mc:Choice Requires="wps">
          <w:drawing>
            <wp:anchor distT="0" distB="0" distL="114300" distR="114300" simplePos="0" relativeHeight="251656704" behindDoc="0" locked="0" layoutInCell="1" allowOverlap="1" wp14:anchorId="771BCFC2" wp14:editId="00FE4635">
              <wp:simplePos x="0" y="0"/>
              <wp:positionH relativeFrom="column">
                <wp:posOffset>6223000</wp:posOffset>
              </wp:positionH>
              <wp:positionV relativeFrom="paragraph">
                <wp:posOffset>142240</wp:posOffset>
              </wp:positionV>
              <wp:extent cx="5080" cy="3454400"/>
              <wp:effectExtent l="0" t="0" r="33020" b="12700"/>
              <wp:wrapNone/>
              <wp:docPr id="13" name="Gerade Verbindung 13"/>
              <wp:cNvGraphicFramePr/>
              <a:graphic xmlns:a="http://schemas.openxmlformats.org/drawingml/2006/main">
                <a:graphicData uri="http://schemas.microsoft.com/office/word/2010/wordprocessingShape">
                  <wps:wsp>
                    <wps:cNvCnPr/>
                    <wps:spPr>
                      <a:xfrm flipV="1">
                        <a:off x="0" y="0"/>
                        <a:ext cx="5080" cy="34544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530C7" id="Gerade Verbindung 13"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0pt,11.2pt" to="490.4pt,28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" strokecolor="black [3213]" strokeweight=".25pt"/>
          </w:pict>
        </mc:Fallback>
      </mc:AlternateContent>
    </w:r>
    <w:r w:rsidR="00E4203C">
      <w:rPr>
        <w:rFonts w:ascii="Times New Roman" w:hAnsi="Times New Roman" w:cs="Times New Roman"/>
        <w:noProof/>
        <w:sz w:val="24"/>
        <w:szCs w:val="24"/>
        <w:lang w:eastAsia="de-DE"/>
      </w:rPr>
      <w:drawing>
        <wp:anchor distT="0" distB="0" distL="114300" distR="114300" simplePos="0" relativeHeight="251664896" behindDoc="1" locked="0" layoutInCell="1" allowOverlap="1" wp14:anchorId="35D81521" wp14:editId="3DAF5D78">
          <wp:simplePos x="0" y="0"/>
          <wp:positionH relativeFrom="column">
            <wp:posOffset>-334645</wp:posOffset>
          </wp:positionH>
          <wp:positionV relativeFrom="paragraph">
            <wp:posOffset>173990</wp:posOffset>
          </wp:positionV>
          <wp:extent cx="1282700" cy="667564"/>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hne Hintergrund.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2700" cy="667564"/>
                  </a:xfrm>
                  <a:prstGeom prst="rect">
                    <a:avLst/>
                  </a:prstGeom>
                </pic:spPr>
              </pic:pic>
            </a:graphicData>
          </a:graphic>
          <wp14:sizeRelH relativeFrom="margin">
            <wp14:pctWidth>0</wp14:pctWidth>
          </wp14:sizeRelH>
          <wp14:sizeRelV relativeFrom="margin">
            <wp14:pctHeight>0</wp14:pctHeight>
          </wp14:sizeRelV>
        </wp:anchor>
      </w:drawing>
    </w:r>
    <w:r w:rsidR="00BB3BDD">
      <w:rPr>
        <w:noProof/>
        <w:lang w:eastAsia="de-DE"/>
      </w:rPr>
      <mc:AlternateContent>
        <mc:Choice Requires="wps">
          <w:drawing>
            <wp:anchor distT="0" distB="0" distL="114300" distR="114300" simplePos="0" relativeHeight="251663872" behindDoc="0" locked="0" layoutInCell="1" allowOverlap="1" wp14:anchorId="0BA198AB" wp14:editId="516A83F4">
              <wp:simplePos x="0" y="0"/>
              <wp:positionH relativeFrom="leftMargin">
                <wp:posOffset>0</wp:posOffset>
              </wp:positionH>
              <wp:positionV relativeFrom="topMargin">
                <wp:posOffset>3780790</wp:posOffset>
              </wp:positionV>
              <wp:extent cx="432000" cy="0"/>
              <wp:effectExtent l="0" t="0" r="25400" b="19050"/>
              <wp:wrapNone/>
              <wp:docPr id="21" name="Line 15"/>
              <wp:cNvGraphicFramePr/>
              <a:graphic xmlns:a="http://schemas.openxmlformats.org/drawingml/2006/main">
                <a:graphicData uri="http://schemas.microsoft.com/office/word/2010/wordprocessingShape">
                  <wps:wsp>
                    <wps:cNvCnPr/>
                    <wps:spPr bwMode="auto">
                      <a:xfrm>
                        <a:off x="0" y="0"/>
                        <a:ext cx="432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57B93898" id="Line 15" o:spid="_x0000_s1026" style="position:absolute;z-index:251663872;visibility:visible;mso-wrap-style:square;mso-width-percent:0;mso-wrap-distance-left:9pt;mso-wrap-distance-top:0;mso-wrap-distance-right:9pt;mso-wrap-distance-bottom:0;mso-position-horizontal:absolute;mso-position-horizontal-relative:left-margin-area;mso-position-vertical:absolute;mso-position-vertical-relative:top-margin-area;mso-width-percent:0;mso-width-relative:margin" from="0,297.7pt" to="34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" strokeweight=".25pt">
              <w10:wrap anchorx="margin" anchory="margin"/>
            </v:line>
          </w:pict>
        </mc:Fallback>
      </mc:AlternateContent>
    </w:r>
    <w:r w:rsidR="000831A7">
      <w:rPr>
        <w:noProof/>
        <w:lang w:eastAsia="de-DE"/>
      </w:rPr>
      <mc:AlternateContent>
        <mc:Choice Requires="wps">
          <w:drawing>
            <wp:anchor distT="0" distB="0" distL="114300" distR="114300" simplePos="0" relativeHeight="251659776" behindDoc="0" locked="0" layoutInCell="1" allowOverlap="1" wp14:anchorId="7E550B71" wp14:editId="1FA4EC28">
              <wp:simplePos x="0" y="0"/>
              <wp:positionH relativeFrom="column">
                <wp:posOffset>3856778</wp:posOffset>
              </wp:positionH>
              <wp:positionV relativeFrom="paragraph">
                <wp:posOffset>116840</wp:posOffset>
              </wp:positionV>
              <wp:extent cx="2428875" cy="481330"/>
              <wp:effectExtent l="0" t="0" r="0" b="0"/>
              <wp:wrapNone/>
              <wp:docPr id="46" name="Textfeld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9CC00"/>
                            </a:solidFill>
                            <a:miter lim="800000"/>
                            <a:headEnd/>
                            <a:tailEnd/>
                          </a14:hiddenLine>
                        </a:ext>
                      </a:extLst>
                    </wps:spPr>
                    <wps:txbx>
                      <w:txbxContent>
                        <w:p w14:paraId="12DCD7C6" w14:textId="77777777" w:rsidR="00C64349" w:rsidRDefault="00C64349">
                          <w:pPr>
                            <w:pStyle w:val="Kopfzeile"/>
                            <w:ind w:right="87"/>
                            <w:jc w:val="right"/>
                            <w:rPr>
                              <w:rFonts w:ascii="Arial Narrow" w:hAnsi="Arial Narrow"/>
                              <w:sz w:val="32"/>
                            </w:rPr>
                          </w:pPr>
                          <w:r>
                            <w:rPr>
                              <w:rFonts w:ascii="Arial Narrow" w:hAnsi="Arial Narrow"/>
                              <w:sz w:val="32"/>
                            </w:rPr>
                            <w:t>Landkreis Oberhavel</w:t>
                          </w:r>
                        </w:p>
                        <w:p w14:paraId="3D4E77C9" w14:textId="77777777" w:rsidR="00C64349" w:rsidRDefault="00C64349" w:rsidP="00034B08">
                          <w:pPr>
                            <w:pStyle w:val="KopfzeileBehoerde"/>
                          </w:pPr>
                          <w:r>
                            <w:t>Der Landrat</w:t>
                          </w:r>
                        </w:p>
                      </w:txbxContent>
                    </wps:txbx>
                    <wps:bodyPr rot="0" vert="horz" wrap="square" lIns="93600" tIns="45720" rIns="12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50B71" id="_x0000_t202" coordsize="21600,21600" o:spt="202" path="m,l,21600r21600,l21600,xe">
              <v:stroke joinstyle="miter"/>
              <v:path gradientshapeok="t" o:connecttype="rect"/>
            </v:shapetype>
            <v:shape id="Textfeld 46" o:spid="_x0000_s1026" type="#_x0000_t202" style="position:absolute;margin-left:303.7pt;margin-top:9.2pt;width:191.25pt;height:37.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" filled="f" stroked="f" strokecolor="#9c0">
              <v:textbox inset="2.6mm,,3.5mm">
                <w:txbxContent>
                  <w:p w14:paraId="12DCD7C6" w14:textId="77777777" w:rsidR="00C64349" w:rsidRDefault="00C64349">
                    <w:pPr>
                      <w:pStyle w:val="Kopfzeile"/>
                      <w:ind w:right="87"/>
                      <w:jc w:val="right"/>
                      <w:rPr>
                        <w:rFonts w:ascii="Arial Narrow" w:hAnsi="Arial Narrow"/>
                        <w:sz w:val="32"/>
                      </w:rPr>
                    </w:pPr>
                    <w:r>
                      <w:rPr>
                        <w:rFonts w:ascii="Arial Narrow" w:hAnsi="Arial Narrow"/>
                        <w:sz w:val="32"/>
                      </w:rPr>
                      <w:t>Landkreis Oberhavel</w:t>
                    </w:r>
                  </w:p>
                  <w:p w14:paraId="3D4E77C9" w14:textId="77777777" w:rsidR="00C64349" w:rsidRDefault="00C64349" w:rsidP="00034B08">
                    <w:pPr>
                      <w:pStyle w:val="KopfzeileBehoerde"/>
                    </w:pPr>
                    <w:r>
                      <w:t>Der Landrat</w:t>
                    </w:r>
                  </w:p>
                </w:txbxContent>
              </v:textbox>
            </v:shape>
          </w:pict>
        </mc:Fallback>
      </mc:AlternateContent>
    </w:r>
    <w:r w:rsidR="007966E1">
      <w:rPr>
        <w:noProof/>
        <w:lang w:eastAsia="de-DE"/>
      </w:rPr>
      <mc:AlternateContent>
        <mc:Choice Requires="wpg">
          <w:drawing>
            <wp:anchor distT="0" distB="0" distL="114300" distR="114300" simplePos="0" relativeHeight="251658752" behindDoc="0" locked="0" layoutInCell="1" allowOverlap="1" wp14:anchorId="150488FC" wp14:editId="6A07E5D7">
              <wp:simplePos x="0" y="0"/>
              <wp:positionH relativeFrom="column">
                <wp:posOffset>-150495</wp:posOffset>
              </wp:positionH>
              <wp:positionV relativeFrom="paragraph">
                <wp:posOffset>1513840</wp:posOffset>
              </wp:positionV>
              <wp:extent cx="3075305" cy="1388110"/>
              <wp:effectExtent l="0" t="0" r="29845" b="21590"/>
              <wp:wrapNone/>
              <wp:docPr id="41" name="Gruppieren 41"/>
              <wp:cNvGraphicFramePr/>
              <a:graphic xmlns:a="http://schemas.openxmlformats.org/drawingml/2006/main">
                <a:graphicData uri="http://schemas.microsoft.com/office/word/2010/wordprocessingGroup">
                  <wpg:wgp>
                    <wpg:cNvGrpSpPr/>
                    <wpg:grpSpPr>
                      <a:xfrm>
                        <a:off x="0" y="0"/>
                        <a:ext cx="3075305" cy="1388110"/>
                        <a:chOff x="0" y="0"/>
                        <a:chExt cx="3075388" cy="1388111"/>
                      </a:xfrm>
                    </wpg:grpSpPr>
                    <wpg:grpSp>
                      <wpg:cNvPr id="29" name="Gruppieren 29"/>
                      <wpg:cNvGrpSpPr>
                        <a:grpSpLocks/>
                      </wpg:cNvGrpSpPr>
                      <wpg:grpSpPr bwMode="auto">
                        <a:xfrm>
                          <a:off x="1" y="0"/>
                          <a:ext cx="107950" cy="107950"/>
                          <a:chOff x="1728" y="3312"/>
                          <a:chExt cx="170" cy="170"/>
                        </a:xfrm>
                      </wpg:grpSpPr>
                      <wps:wsp>
                        <wps:cNvPr id="30" name="Line 30"/>
                        <wps:cNvCnPr/>
                        <wps:spPr bwMode="auto">
                          <a:xfrm>
                            <a:off x="1728" y="3312"/>
                            <a:ext cx="0" cy="17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wps:wsp>
                        <wps:cNvPr id="31" name="Line 31"/>
                        <wps:cNvCnPr/>
                        <wps:spPr bwMode="auto">
                          <a:xfrm>
                            <a:off x="1728" y="3312"/>
                            <a:ext cx="1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wpg:grpSp>
                    <wpg:grpSp>
                      <wpg:cNvPr id="32" name="Gruppieren 32"/>
                      <wpg:cNvGrpSpPr>
                        <a:grpSpLocks/>
                      </wpg:cNvGrpSpPr>
                      <wpg:grpSpPr bwMode="auto">
                        <a:xfrm rot="5400000">
                          <a:off x="2967438" y="0"/>
                          <a:ext cx="107950" cy="107950"/>
                          <a:chOff x="1728" y="3322"/>
                          <a:chExt cx="170" cy="170"/>
                        </a:xfrm>
                      </wpg:grpSpPr>
                      <wps:wsp>
                        <wps:cNvPr id="33" name="Line 33"/>
                        <wps:cNvCnPr/>
                        <wps:spPr bwMode="auto">
                          <a:xfrm>
                            <a:off x="1728" y="3322"/>
                            <a:ext cx="0" cy="17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wps:wsp>
                        <wps:cNvPr id="34" name="Line 34"/>
                        <wps:cNvCnPr/>
                        <wps:spPr bwMode="auto">
                          <a:xfrm>
                            <a:off x="1728" y="3322"/>
                            <a:ext cx="1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wpg:grpSp>
                    <wpg:grpSp>
                      <wpg:cNvPr id="35" name="Gruppieren 35"/>
                      <wpg:cNvGrpSpPr>
                        <a:grpSpLocks/>
                      </wpg:cNvGrpSpPr>
                      <wpg:grpSpPr bwMode="auto">
                        <a:xfrm rot="10800000">
                          <a:off x="2967438" y="1280160"/>
                          <a:ext cx="107950" cy="107950"/>
                          <a:chOff x="1738" y="3312"/>
                          <a:chExt cx="170" cy="170"/>
                        </a:xfrm>
                      </wpg:grpSpPr>
                      <wps:wsp>
                        <wps:cNvPr id="36" name="Line 36"/>
                        <wps:cNvCnPr/>
                        <wps:spPr bwMode="auto">
                          <a:xfrm>
                            <a:off x="1738" y="3312"/>
                            <a:ext cx="0" cy="17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wps:wsp>
                        <wps:cNvPr id="37" name="Line 37"/>
                        <wps:cNvCnPr/>
                        <wps:spPr bwMode="auto">
                          <a:xfrm>
                            <a:off x="1738" y="3312"/>
                            <a:ext cx="1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wpg:grpSp>
                    <wpg:grpSp>
                      <wpg:cNvPr id="38" name="Gruppieren 38"/>
                      <wpg:cNvGrpSpPr>
                        <a:grpSpLocks/>
                      </wpg:cNvGrpSpPr>
                      <wpg:grpSpPr bwMode="auto">
                        <a:xfrm rot="16200000">
                          <a:off x="0" y="1280161"/>
                          <a:ext cx="107950" cy="107950"/>
                          <a:chOff x="1728" y="3312"/>
                          <a:chExt cx="170" cy="170"/>
                        </a:xfrm>
                      </wpg:grpSpPr>
                      <wps:wsp>
                        <wps:cNvPr id="39" name="Line 39"/>
                        <wps:cNvCnPr/>
                        <wps:spPr bwMode="auto">
                          <a:xfrm>
                            <a:off x="1728" y="3312"/>
                            <a:ext cx="0" cy="17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wps:wsp>
                        <wps:cNvPr id="40" name="Line 40"/>
                        <wps:cNvCnPr/>
                        <wps:spPr bwMode="auto">
                          <a:xfrm>
                            <a:off x="1728" y="3312"/>
                            <a:ext cx="1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anchor>
          </w:drawing>
        </mc:Choice>
        <mc:Fallback>
          <w:pict>
            <v:group w14:anchorId="77C6324B" id="Gruppieren 41" o:spid="_x0000_s1026" style="position:absolute;margin-left:-11.85pt;margin-top:119.2pt;width:242.15pt;height:109.3pt;z-index:251658752;mso-width-relative:margin" coordsize="30753,13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">
              <v:group id="Gruppieren 29" o:spid="_x0000_s1027" style="position:absolute;width:1079;height:1079" coordorigin="1728,3312"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30" o:spid="_x0000_s1028" style="position:absolute;visibility:visible;mso-wrap-style:square" from="1728,3312" to="1728,3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" strokecolor="#bfbfbf [2412]" strokeweight=".25pt"/>
                <v:line id="Line 31" o:spid="_x0000_s1029" style="position:absolute;visibility:visible;mso-wrap-style:square" from="1728,3312" to="1898,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" strokecolor="#bfbfbf [2412]" strokeweight=".25pt"/>
              </v:group>
              <v:group id="Gruppieren 32" o:spid="_x0000_s1030" style="position:absolute;left:29674;width:1079;height:1079;rotation:90" coordorigin="1728,3322"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">
                <v:line id="Line 33" o:spid="_x0000_s1031" style="position:absolute;visibility:visible;mso-wrap-style:square" from="1728,3322" to="1728,3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" strokecolor="#bfbfbf [2412]" strokeweight=".25pt"/>
                <v:line id="Line 34" o:spid="_x0000_s1032" style="position:absolute;visibility:visible;mso-wrap-style:square" from="1728,3322" to="1898,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" strokecolor="#bfbfbf [2412]" strokeweight=".25pt"/>
              </v:group>
              <v:group id="Gruppieren 35" o:spid="_x0000_s1033" style="position:absolute;left:29674;top:12801;width:1079;height:1080;rotation:180" coordorigin="1738,3312"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">
                <v:line id="Line 36" o:spid="_x0000_s1034" style="position:absolute;visibility:visible;mso-wrap-style:square" from="1738,3312" to="1738,3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" strokecolor="#bfbfbf [2412]" strokeweight=".25pt"/>
                <v:line id="Line 37" o:spid="_x0000_s1035" style="position:absolute;visibility:visible;mso-wrap-style:square" from="1738,3312" to="1908,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" strokecolor="#bfbfbf [2412]" strokeweight=".25pt"/>
              </v:group>
              <v:group id="Gruppieren 38" o:spid="_x0000_s1036" style="position:absolute;top:12801;width:1080;height:1079;rotation:-90" coordorigin="1728,3312"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">
                <v:line id="Line 39" o:spid="_x0000_s1037" style="position:absolute;visibility:visible;mso-wrap-style:square" from="1728,3312" to="1728,3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" strokecolor="#bfbfbf [2412]" strokeweight=".25pt"/>
                <v:line id="Line 40" o:spid="_x0000_s1038" style="position:absolute;visibility:visible;mso-wrap-style:square" from="1728,3312" to="1898,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" strokecolor="#bfbfbf [2412]" strokeweight=".25pt"/>
              </v:group>
            </v:group>
          </w:pict>
        </mc:Fallback>
      </mc:AlternateContent>
    </w:r>
    <w:r w:rsidR="00B95014">
      <w:rPr>
        <w:noProof/>
        <w:lang w:eastAsia="de-DE"/>
      </w:rPr>
      <mc:AlternateContent>
        <mc:Choice Requires="wps">
          <w:drawing>
            <wp:anchor distT="0" distB="0" distL="114300" distR="114300" simplePos="0" relativeHeight="251647488" behindDoc="0" locked="0" layoutInCell="0" allowOverlap="1" wp14:anchorId="4C094F15" wp14:editId="1C2BBAA3">
              <wp:simplePos x="0" y="0"/>
              <wp:positionH relativeFrom="column">
                <wp:posOffset>-463550</wp:posOffset>
              </wp:positionH>
              <wp:positionV relativeFrom="paragraph">
                <wp:posOffset>140970</wp:posOffset>
              </wp:positionV>
              <wp:extent cx="6688455" cy="0"/>
              <wp:effectExtent l="0" t="0" r="17145" b="19050"/>
              <wp:wrapNone/>
              <wp:docPr id="2"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845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85332" id="Gerade Verbindung 2"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1.1pt" to="49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" o:allowincell="f" strokeweight=".25pt"/>
          </w:pict>
        </mc:Fallback>
      </mc:AlternateContent>
    </w:r>
    <w:r w:rsidR="00B95014">
      <w:rPr>
        <w:noProof/>
        <w:lang w:eastAsia="de-DE"/>
      </w:rPr>
      <mc:AlternateContent>
        <mc:Choice Requires="wps">
          <w:drawing>
            <wp:anchor distT="0" distB="0" distL="114300" distR="114300" simplePos="0" relativeHeight="251648512" behindDoc="0" locked="0" layoutInCell="0" allowOverlap="1" wp14:anchorId="54A3C92B" wp14:editId="2A695B2D">
              <wp:simplePos x="0" y="0"/>
              <wp:positionH relativeFrom="column">
                <wp:posOffset>-463550</wp:posOffset>
              </wp:positionH>
              <wp:positionV relativeFrom="paragraph">
                <wp:posOffset>141605</wp:posOffset>
              </wp:positionV>
              <wp:extent cx="635" cy="711835"/>
              <wp:effectExtent l="0" t="0" r="37465" b="12065"/>
              <wp:wrapNone/>
              <wp:docPr id="3" name="Gerade Verbindu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7118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DC611" id="Gerade Verbindung 3"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1.15pt" to="-36.45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" o:allowincell="f" strokeweight=".25pt"/>
          </w:pict>
        </mc:Fallback>
      </mc:AlternateContent>
    </w:r>
    <w:r w:rsidR="009E3625">
      <w:rPr>
        <w:noProof/>
        <w:lang w:eastAsia="de-DE"/>
      </w:rPr>
      <mc:AlternateContent>
        <mc:Choice Requires="wps">
          <w:drawing>
            <wp:anchor distT="0" distB="0" distL="114300" distR="114300" simplePos="0" relativeHeight="251655680" behindDoc="0" locked="0" layoutInCell="0" allowOverlap="1" wp14:anchorId="26DB9E0C" wp14:editId="524AFDE3">
              <wp:simplePos x="0" y="0"/>
              <wp:positionH relativeFrom="column">
                <wp:posOffset>1074420</wp:posOffset>
              </wp:positionH>
              <wp:positionV relativeFrom="paragraph">
                <wp:posOffset>142362</wp:posOffset>
              </wp:positionV>
              <wp:extent cx="0" cy="944880"/>
              <wp:effectExtent l="0" t="0" r="19050" b="26670"/>
              <wp:wrapNone/>
              <wp:docPr id="10" name="Gerade Verbindung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9F41C" id="Gerade Verbindung 1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11.2pt" to="84.6pt,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" o:allowincell="f" strokeweight=".25pt"/>
          </w:pict>
        </mc:Fallback>
      </mc:AlternateContent>
    </w:r>
    <w:r w:rsidR="00341B07">
      <w:rPr>
        <w:noProof/>
        <w:lang w:eastAsia="de-DE"/>
      </w:rPr>
      <mc:AlternateContent>
        <mc:Choice Requires="wps">
          <w:drawing>
            <wp:anchor distT="0" distB="0" distL="114300" distR="114300" simplePos="0" relativeHeight="251657728" behindDoc="0" locked="1" layoutInCell="0" allowOverlap="1" wp14:anchorId="21FACAE7" wp14:editId="2D46C6CD">
              <wp:simplePos x="0" y="0"/>
              <wp:positionH relativeFrom="page">
                <wp:posOffset>749300</wp:posOffset>
              </wp:positionH>
              <wp:positionV relativeFrom="page">
                <wp:posOffset>1847850</wp:posOffset>
              </wp:positionV>
              <wp:extent cx="3075305" cy="273050"/>
              <wp:effectExtent l="0" t="0" r="0" b="0"/>
              <wp:wrapNone/>
              <wp:docPr id="28" name="Textfeld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530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8F65C" w14:textId="77777777" w:rsidR="00341B07" w:rsidRDefault="00341B07" w:rsidP="00D929C5">
                          <w:pPr>
                            <w:pStyle w:val="AdressatBlock"/>
                          </w:pPr>
                          <w:r>
                            <w:t xml:space="preserve">Landkreis Oberhavel </w:t>
                          </w:r>
                          <w:r w:rsidR="00DF62B7" w:rsidRPr="00B95014">
                            <w:rPr>
                              <w:sz w:val="12"/>
                              <w:szCs w:val="12"/>
                            </w:rPr>
                            <w:t>•</w:t>
                          </w:r>
                          <w:r w:rsidR="00500A94">
                            <w:t xml:space="preserve"> Adolf-Dechert-Straße 1</w:t>
                          </w:r>
                          <w:r>
                            <w:t xml:space="preserve"> </w:t>
                          </w:r>
                          <w:r w:rsidR="00DF62B7" w:rsidRPr="00B95014">
                            <w:rPr>
                              <w:sz w:val="12"/>
                              <w:szCs w:val="12"/>
                            </w:rPr>
                            <w:t>•</w:t>
                          </w:r>
                          <w:r w:rsidR="00500A94">
                            <w:t xml:space="preserve"> 165</w:t>
                          </w:r>
                          <w:r>
                            <w:t>1</w:t>
                          </w:r>
                          <w:r w:rsidR="00500A94">
                            <w:t>5</w:t>
                          </w:r>
                          <w:r>
                            <w:t xml:space="preserve"> Oranienburg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ACAE7" id="Textfeld 28" o:spid="_x0000_s1027" type="#_x0000_t202" style="position:absolute;margin-left:59pt;margin-top:145.5pt;width:242.15pt;height:2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" o:allowincell="f" filled="f" stroked="f">
              <v:textbox>
                <w:txbxContent>
                  <w:p w14:paraId="30C8F65C" w14:textId="77777777" w:rsidR="00341B07" w:rsidRDefault="00341B07" w:rsidP="00D929C5">
                    <w:pPr>
                      <w:pStyle w:val="AdressatBlock"/>
                    </w:pPr>
                    <w:r>
                      <w:t xml:space="preserve">Landkreis Oberhavel </w:t>
                    </w:r>
                    <w:r w:rsidR="00DF62B7" w:rsidRPr="00B95014">
                      <w:rPr>
                        <w:sz w:val="12"/>
                        <w:szCs w:val="12"/>
                      </w:rPr>
                      <w:t>•</w:t>
                    </w:r>
                    <w:r w:rsidR="00500A94">
                      <w:t xml:space="preserve"> Adolf-Dechert-Straße 1</w:t>
                    </w:r>
                    <w:r>
                      <w:t xml:space="preserve"> </w:t>
                    </w:r>
                    <w:r w:rsidR="00DF62B7" w:rsidRPr="00B95014">
                      <w:rPr>
                        <w:sz w:val="12"/>
                        <w:szCs w:val="12"/>
                      </w:rPr>
                      <w:t>•</w:t>
                    </w:r>
                    <w:r w:rsidR="00500A94">
                      <w:t xml:space="preserve"> 165</w:t>
                    </w:r>
                    <w:r>
                      <w:t>1</w:t>
                    </w:r>
                    <w:r w:rsidR="00500A94">
                      <w:t>5</w:t>
                    </w:r>
                    <w:r>
                      <w:t xml:space="preserve"> Oranienburg</w:t>
                    </w:r>
                  </w:p>
                </w:txbxContent>
              </v:textbox>
              <w10:wrap anchorx="page" anchory="page"/>
              <w10:anchorlock/>
            </v:shape>
          </w:pict>
        </mc:Fallback>
      </mc:AlternateContent>
    </w:r>
    <w:r w:rsidR="00341B07" w:rsidRPr="00B76956">
      <w:rPr>
        <w:noProof/>
        <w:lang w:eastAsia="de-DE"/>
      </w:rPr>
      <mc:AlternateContent>
        <mc:Choice Requires="wps">
          <w:drawing>
            <wp:anchor distT="0" distB="0" distL="114300" distR="114300" simplePos="0" relativeHeight="251653632" behindDoc="0" locked="0" layoutInCell="0" allowOverlap="1" wp14:anchorId="0F4579DF" wp14:editId="776119DA">
              <wp:simplePos x="0" y="0"/>
              <wp:positionH relativeFrom="column">
                <wp:posOffset>-466407</wp:posOffset>
              </wp:positionH>
              <wp:positionV relativeFrom="paragraph">
                <wp:posOffset>855345</wp:posOffset>
              </wp:positionV>
              <wp:extent cx="6691312" cy="381000"/>
              <wp:effectExtent l="0" t="0" r="14605" b="0"/>
              <wp:wrapNone/>
              <wp:docPr id="7" name="Freihand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1312" cy="381000"/>
                      </a:xfrm>
                      <a:custGeom>
                        <a:avLst/>
                        <a:gdLst>
                          <a:gd name="T0" fmla="*/ 10830 w 10830"/>
                          <a:gd name="T1" fmla="*/ 3 h 600"/>
                          <a:gd name="T2" fmla="*/ 8446 w 10830"/>
                          <a:gd name="T3" fmla="*/ 3 h 600"/>
                          <a:gd name="T4" fmla="*/ 6202 w 10830"/>
                          <a:gd name="T5" fmla="*/ 341 h 600"/>
                          <a:gd name="T6" fmla="*/ 3828 w 10830"/>
                          <a:gd name="T7" fmla="*/ 509 h 600"/>
                          <a:gd name="T8" fmla="*/ 0 w 10830"/>
                          <a:gd name="T9" fmla="*/ 0 h 600"/>
                        </a:gdLst>
                        <a:ahLst/>
                        <a:cxnLst>
                          <a:cxn ang="0">
                            <a:pos x="T0" y="T1"/>
                          </a:cxn>
                          <a:cxn ang="0">
                            <a:pos x="T2" y="T3"/>
                          </a:cxn>
                          <a:cxn ang="0">
                            <a:pos x="T4" y="T5"/>
                          </a:cxn>
                          <a:cxn ang="0">
                            <a:pos x="T6" y="T7"/>
                          </a:cxn>
                          <a:cxn ang="0">
                            <a:pos x="T8" y="T9"/>
                          </a:cxn>
                        </a:cxnLst>
                        <a:rect l="0" t="0" r="r" b="b"/>
                        <a:pathLst>
                          <a:path w="10830" h="600">
                            <a:moveTo>
                              <a:pt x="10830" y="3"/>
                            </a:moveTo>
                            <a:lnTo>
                              <a:pt x="8446" y="3"/>
                            </a:lnTo>
                            <a:cubicBezTo>
                              <a:pt x="7291" y="81"/>
                              <a:pt x="7292" y="82"/>
                              <a:pt x="6202" y="341"/>
                            </a:cubicBezTo>
                            <a:cubicBezTo>
                              <a:pt x="5112" y="600"/>
                              <a:pt x="4926" y="592"/>
                              <a:pt x="3828" y="509"/>
                            </a:cubicBezTo>
                            <a:cubicBezTo>
                              <a:pt x="2730" y="426"/>
                              <a:pt x="802" y="148"/>
                              <a:pt x="0" y="0"/>
                            </a:cubicBezTo>
                          </a:path>
                        </a:pathLst>
                      </a:custGeom>
                      <a:noFill/>
                      <a:ln w="3175"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62234" id="Freihandform 7" o:spid="_x0000_s1026" style="position:absolute;margin-left:-36.7pt;margin-top:67.35pt;width:526.85pt;height:3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3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" o:allowincell="f" path="m10830,3l8446,3c7291,81,7292,82,6202,341,5112,600,4926,592,3828,509,2730,426,802,148,,e" filled="f" strokeweight=".25pt">
              <v:path arrowok="t" o:connecttype="custom" o:connectlocs="6691312,1905;5218358,1905;3831904,216535;2365129,323215;0,0" o:connectangles="0,0,0,0,0"/>
            </v:shape>
          </w:pict>
        </mc:Fallback>
      </mc:AlternateContent>
    </w:r>
    <w:r w:rsidR="00341B07">
      <w:rPr>
        <w:noProof/>
        <w:lang w:eastAsia="de-DE"/>
      </w:rPr>
      <mc:AlternateContent>
        <mc:Choice Requires="wps">
          <w:drawing>
            <wp:anchor distT="0" distB="0" distL="114300" distR="114300" simplePos="0" relativeHeight="251654656" behindDoc="0" locked="0" layoutInCell="0" allowOverlap="1" wp14:anchorId="6329C916" wp14:editId="55144BCC">
              <wp:simplePos x="0" y="0"/>
              <wp:positionH relativeFrom="column">
                <wp:posOffset>1076325</wp:posOffset>
              </wp:positionH>
              <wp:positionV relativeFrom="paragraph">
                <wp:posOffset>583565</wp:posOffset>
              </wp:positionV>
              <wp:extent cx="5147945" cy="0"/>
              <wp:effectExtent l="0" t="0" r="14605" b="19050"/>
              <wp:wrapNone/>
              <wp:docPr id="9"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794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A0F3C" id="Gerade Verbindung 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5pt,45.95pt" to="490.1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" o:allowincell="f" strokeweight=".25pt"/>
          </w:pict>
        </mc:Fallback>
      </mc:AlternateContent>
    </w:r>
    <w:r w:rsidR="00341B07">
      <w:rPr>
        <w:noProof/>
        <w:lang w:eastAsia="de-DE"/>
      </w:rPr>
      <mc:AlternateContent>
        <mc:Choice Requires="wps">
          <w:drawing>
            <wp:anchor distT="0" distB="0" distL="114300" distR="114300" simplePos="0" relativeHeight="251652608" behindDoc="0" locked="0" layoutInCell="0" allowOverlap="1" wp14:anchorId="06ACC627" wp14:editId="2D3A6F01">
              <wp:simplePos x="0" y="0"/>
              <wp:positionH relativeFrom="column">
                <wp:posOffset>7305040</wp:posOffset>
              </wp:positionH>
              <wp:positionV relativeFrom="paragraph">
                <wp:posOffset>144780</wp:posOffset>
              </wp:positionV>
              <wp:extent cx="0" cy="3329940"/>
              <wp:effectExtent l="0" t="0" r="0" b="0"/>
              <wp:wrapNone/>
              <wp:docPr id="6"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2994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62FA3" id="Gerade Verbindung 6"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2pt,11.4pt" to="575.2pt,2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" o:allowincell="f" strokeweight=".25pt"/>
          </w:pict>
        </mc:Fallback>
      </mc:AlternateContent>
    </w:r>
    <w:r w:rsidR="00341B07">
      <w:rPr>
        <w:noProof/>
        <w:lang w:eastAsia="de-DE"/>
      </w:rPr>
      <mc:AlternateContent>
        <mc:Choice Requires="wps">
          <w:drawing>
            <wp:anchor distT="0" distB="0" distL="114300" distR="114300" simplePos="0" relativeHeight="251650560" behindDoc="0" locked="0" layoutInCell="0" allowOverlap="1" wp14:anchorId="35C152FA" wp14:editId="549923F3">
              <wp:simplePos x="0" y="0"/>
              <wp:positionH relativeFrom="column">
                <wp:posOffset>7305040</wp:posOffset>
              </wp:positionH>
              <wp:positionV relativeFrom="paragraph">
                <wp:posOffset>144780</wp:posOffset>
              </wp:positionV>
              <wp:extent cx="0" cy="3329940"/>
              <wp:effectExtent l="0" t="0" r="0" b="0"/>
              <wp:wrapNone/>
              <wp:docPr id="5" name="Gerade Verbindu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2994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9A280" id="Gerade Verbindung 5"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2pt,11.4pt" to="575.2pt,2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" o:allowincell="f" strokeweight=".25pt"/>
          </w:pict>
        </mc:Fallback>
      </mc:AlternateContent>
    </w:r>
    <w:r w:rsidR="00341B07">
      <w:rPr>
        <w:noProof/>
        <w:lang w:eastAsia="de-DE"/>
      </w:rPr>
      <mc:AlternateContent>
        <mc:Choice Requires="wps">
          <w:drawing>
            <wp:anchor distT="0" distB="0" distL="114300" distR="114300" simplePos="0" relativeHeight="251649536" behindDoc="0" locked="0" layoutInCell="0" allowOverlap="1" wp14:anchorId="12050708" wp14:editId="65EB8B01">
              <wp:simplePos x="0" y="0"/>
              <wp:positionH relativeFrom="column">
                <wp:posOffset>7305040</wp:posOffset>
              </wp:positionH>
              <wp:positionV relativeFrom="paragraph">
                <wp:posOffset>144780</wp:posOffset>
              </wp:positionV>
              <wp:extent cx="0" cy="3329940"/>
              <wp:effectExtent l="0" t="0" r="0" b="0"/>
              <wp:wrapNone/>
              <wp:docPr id="4"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2994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5E8FF" id="Gerade Verbindung 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2pt,11.4pt" to="575.2pt,2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" o:allowincell="f" strokeweight=".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0C8C8" w14:textId="77777777" w:rsidR="00341B07" w:rsidRDefault="007E191B">
    <w:pPr>
      <w:pStyle w:val="Kopfzeile"/>
    </w:pPr>
    <w:r>
      <w:rPr>
        <w:noProof/>
        <w:lang w:eastAsia="de-DE"/>
      </w:rPr>
      <w:pict w14:anchorId="4B2A3A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953978" o:spid="_x0000_s1025" type="#_x0000_t75" style="position:absolute;margin-left:0;margin-top:0;width:538.1pt;height:284.4pt;z-index:-251647488;mso-position-horizontal:center;mso-position-horizontal-relative:margin;mso-position-vertical:center;mso-position-vertical-relative:margin" o:allowincell="f">
          <v:imagedata r:id="rId1" o:title="Grafik"/>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7234E" w14:textId="77777777" w:rsidR="000220C1" w:rsidRDefault="000220C1" w:rsidP="00A53452">
    <w:pPr>
      <w:pStyle w:val="Kopfzeile"/>
    </w:pPr>
    <w:r>
      <w:rPr>
        <w:noProof/>
        <w:lang w:eastAsia="de-DE"/>
      </w:rPr>
      <mc:AlternateContent>
        <mc:Choice Requires="wps">
          <w:drawing>
            <wp:anchor distT="0" distB="0" distL="114300" distR="114300" simplePos="0" relativeHeight="251662848" behindDoc="0" locked="0" layoutInCell="0" allowOverlap="1" wp14:anchorId="2E1C9651" wp14:editId="19BF6E9B">
              <wp:simplePos x="0" y="0"/>
              <wp:positionH relativeFrom="column">
                <wp:posOffset>7305040</wp:posOffset>
              </wp:positionH>
              <wp:positionV relativeFrom="paragraph">
                <wp:posOffset>144780</wp:posOffset>
              </wp:positionV>
              <wp:extent cx="0" cy="3329940"/>
              <wp:effectExtent l="0" t="0" r="0" b="0"/>
              <wp:wrapNone/>
              <wp:docPr id="62" name="Gerade Verbindung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2994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FB330" id="Gerade Verbindung 6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2pt,11.4pt" to="575.2pt,2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" o:allowincell="f" strokeweight=".25pt"/>
          </w:pict>
        </mc:Fallback>
      </mc:AlternateContent>
    </w:r>
    <w:r>
      <w:rPr>
        <w:noProof/>
        <w:lang w:eastAsia="de-DE"/>
      </w:rPr>
      <mc:AlternateContent>
        <mc:Choice Requires="wps">
          <w:drawing>
            <wp:anchor distT="0" distB="0" distL="114300" distR="114300" simplePos="0" relativeHeight="251661824" behindDoc="0" locked="0" layoutInCell="0" allowOverlap="1" wp14:anchorId="6002E73B" wp14:editId="6A6DA1BD">
              <wp:simplePos x="0" y="0"/>
              <wp:positionH relativeFrom="column">
                <wp:posOffset>7305040</wp:posOffset>
              </wp:positionH>
              <wp:positionV relativeFrom="paragraph">
                <wp:posOffset>144780</wp:posOffset>
              </wp:positionV>
              <wp:extent cx="0" cy="3329940"/>
              <wp:effectExtent l="0" t="0" r="0" b="0"/>
              <wp:wrapNone/>
              <wp:docPr id="63" name="Gerade Verbindung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2994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AF382" id="Gerade Verbindung 6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2pt,11.4pt" to="575.2pt,2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" o:allowincell="f" strokeweight=".25pt"/>
          </w:pict>
        </mc:Fallback>
      </mc:AlternateContent>
    </w:r>
    <w:r>
      <w:rPr>
        <w:noProof/>
        <w:lang w:eastAsia="de-DE"/>
      </w:rPr>
      <mc:AlternateContent>
        <mc:Choice Requires="wps">
          <w:drawing>
            <wp:anchor distT="0" distB="0" distL="114300" distR="114300" simplePos="0" relativeHeight="251660800" behindDoc="0" locked="0" layoutInCell="0" allowOverlap="1" wp14:anchorId="0AE2D1AA" wp14:editId="3A921FDB">
              <wp:simplePos x="0" y="0"/>
              <wp:positionH relativeFrom="column">
                <wp:posOffset>7305040</wp:posOffset>
              </wp:positionH>
              <wp:positionV relativeFrom="paragraph">
                <wp:posOffset>144780</wp:posOffset>
              </wp:positionV>
              <wp:extent cx="0" cy="3329940"/>
              <wp:effectExtent l="0" t="0" r="0" b="0"/>
              <wp:wrapNone/>
              <wp:docPr id="64" name="Gerade Verbindung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2994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4B449" id="Gerade Verbindung 6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2pt,11.4pt" to="575.2pt,2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" o:allowincell="f"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E25"/>
    <w:multiLevelType w:val="multilevel"/>
    <w:tmpl w:val="4F1ECA26"/>
    <w:lvl w:ilvl="0">
      <w:start w:val="1"/>
      <w:numFmt w:val="bullet"/>
      <w:lvlText w:val=""/>
      <w:lvlJc w:val="left"/>
      <w:pPr>
        <w:ind w:left="360" w:hanging="360"/>
      </w:pPr>
      <w:rPr>
        <w:rFonts w:ascii="Symbol" w:hAnsi="Symbol"/>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72C2000"/>
    <w:multiLevelType w:val="hybridMultilevel"/>
    <w:tmpl w:val="D1705B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CE3E4D"/>
    <w:multiLevelType w:val="multilevel"/>
    <w:tmpl w:val="4F1ECA26"/>
    <w:numStyleLink w:val="Aufzhlung"/>
  </w:abstractNum>
  <w:abstractNum w:abstractNumId="3" w15:restartNumberingAfterBreak="0">
    <w:nsid w:val="538A29D9"/>
    <w:multiLevelType w:val="multilevel"/>
    <w:tmpl w:val="4F1ECA26"/>
    <w:styleLink w:val="Aufzhlung"/>
    <w:lvl w:ilvl="0">
      <w:start w:val="1"/>
      <w:numFmt w:val="bullet"/>
      <w:lvlText w:val=""/>
      <w:lvlJc w:val="left"/>
      <w:pPr>
        <w:ind w:left="360" w:hanging="360"/>
      </w:pPr>
      <w:rPr>
        <w:rFonts w:ascii="Symbol" w:hAnsi="Symbol"/>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53D97844"/>
    <w:multiLevelType w:val="hybridMultilevel"/>
    <w:tmpl w:val="4F1ECA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6101271B"/>
    <w:multiLevelType w:val="multilevel"/>
    <w:tmpl w:val="4F1ECA26"/>
    <w:lvl w:ilvl="0">
      <w:start w:val="1"/>
      <w:numFmt w:val="bullet"/>
      <w:lvlText w:val=""/>
      <w:lvlJc w:val="left"/>
      <w:pPr>
        <w:ind w:left="360" w:hanging="360"/>
      </w:pPr>
      <w:rPr>
        <w:rFonts w:ascii="Symbol" w:hAnsi="Symbol"/>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C4A2256"/>
    <w:multiLevelType w:val="multilevel"/>
    <w:tmpl w:val="4D2E3E9A"/>
    <w:lvl w:ilvl="0">
      <w:start w:val="1"/>
      <w:numFmt w:val="decimal"/>
      <w:lvlText w:val="%1."/>
      <w:lvlJc w:val="left"/>
      <w:pPr>
        <w:ind w:left="360" w:hanging="360"/>
      </w:pPr>
      <w:rPr>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5014791">
    <w:abstractNumId w:val="1"/>
  </w:num>
  <w:num w:numId="2" w16cid:durableId="205064520">
    <w:abstractNumId w:val="4"/>
  </w:num>
  <w:num w:numId="3" w16cid:durableId="1502938349">
    <w:abstractNumId w:val="3"/>
  </w:num>
  <w:num w:numId="4" w16cid:durableId="216282613">
    <w:abstractNumId w:val="2"/>
  </w:num>
  <w:num w:numId="5" w16cid:durableId="911156744">
    <w:abstractNumId w:val="0"/>
  </w:num>
  <w:num w:numId="6" w16cid:durableId="1931354425">
    <w:abstractNumId w:val="5"/>
  </w:num>
  <w:num w:numId="7" w16cid:durableId="15227438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444"/>
    <w:rsid w:val="00001459"/>
    <w:rsid w:val="00013C64"/>
    <w:rsid w:val="0001527B"/>
    <w:rsid w:val="000220C1"/>
    <w:rsid w:val="00025BF3"/>
    <w:rsid w:val="000325A7"/>
    <w:rsid w:val="00034B08"/>
    <w:rsid w:val="00034E79"/>
    <w:rsid w:val="00043505"/>
    <w:rsid w:val="0004606D"/>
    <w:rsid w:val="00047E9E"/>
    <w:rsid w:val="00053931"/>
    <w:rsid w:val="000831A7"/>
    <w:rsid w:val="000A41D9"/>
    <w:rsid w:val="000C515F"/>
    <w:rsid w:val="000E0C29"/>
    <w:rsid w:val="000E14A2"/>
    <w:rsid w:val="000E4E54"/>
    <w:rsid w:val="000E7FFD"/>
    <w:rsid w:val="000F08D1"/>
    <w:rsid w:val="000F625D"/>
    <w:rsid w:val="00100CB3"/>
    <w:rsid w:val="001258E1"/>
    <w:rsid w:val="00133C29"/>
    <w:rsid w:val="00155B7C"/>
    <w:rsid w:val="00162B19"/>
    <w:rsid w:val="00163021"/>
    <w:rsid w:val="001820D4"/>
    <w:rsid w:val="001974AE"/>
    <w:rsid w:val="001A2C46"/>
    <w:rsid w:val="001B12B3"/>
    <w:rsid w:val="001B412E"/>
    <w:rsid w:val="001C1D76"/>
    <w:rsid w:val="001C6A07"/>
    <w:rsid w:val="001E31AA"/>
    <w:rsid w:val="001E47DC"/>
    <w:rsid w:val="00212641"/>
    <w:rsid w:val="00230A7F"/>
    <w:rsid w:val="0023376F"/>
    <w:rsid w:val="00242A24"/>
    <w:rsid w:val="002501FF"/>
    <w:rsid w:val="00274684"/>
    <w:rsid w:val="002807F1"/>
    <w:rsid w:val="0028526E"/>
    <w:rsid w:val="002B3A6F"/>
    <w:rsid w:val="002B3BAF"/>
    <w:rsid w:val="002C1AE1"/>
    <w:rsid w:val="002C4C59"/>
    <w:rsid w:val="002C5CE2"/>
    <w:rsid w:val="002E315F"/>
    <w:rsid w:val="002E5C5E"/>
    <w:rsid w:val="002F6B9B"/>
    <w:rsid w:val="00300333"/>
    <w:rsid w:val="003120F0"/>
    <w:rsid w:val="00317518"/>
    <w:rsid w:val="00324C95"/>
    <w:rsid w:val="003372C3"/>
    <w:rsid w:val="00340E57"/>
    <w:rsid w:val="00341B07"/>
    <w:rsid w:val="00347D63"/>
    <w:rsid w:val="00373A12"/>
    <w:rsid w:val="00380E64"/>
    <w:rsid w:val="00386CA9"/>
    <w:rsid w:val="003A6664"/>
    <w:rsid w:val="003B1CA2"/>
    <w:rsid w:val="003F12F7"/>
    <w:rsid w:val="0041658B"/>
    <w:rsid w:val="00420261"/>
    <w:rsid w:val="00430A38"/>
    <w:rsid w:val="00453353"/>
    <w:rsid w:val="00457067"/>
    <w:rsid w:val="004715F8"/>
    <w:rsid w:val="0047262E"/>
    <w:rsid w:val="00480745"/>
    <w:rsid w:val="00481297"/>
    <w:rsid w:val="004B1A53"/>
    <w:rsid w:val="004D10A5"/>
    <w:rsid w:val="004E08B6"/>
    <w:rsid w:val="004E27C0"/>
    <w:rsid w:val="004E5B3A"/>
    <w:rsid w:val="004F5F1F"/>
    <w:rsid w:val="00500A94"/>
    <w:rsid w:val="005061CE"/>
    <w:rsid w:val="00516FE6"/>
    <w:rsid w:val="00525370"/>
    <w:rsid w:val="00525F9A"/>
    <w:rsid w:val="00530674"/>
    <w:rsid w:val="005346AE"/>
    <w:rsid w:val="00543EFE"/>
    <w:rsid w:val="0057078D"/>
    <w:rsid w:val="00574444"/>
    <w:rsid w:val="005A3F2B"/>
    <w:rsid w:val="005A4747"/>
    <w:rsid w:val="005C74EA"/>
    <w:rsid w:val="005E3D75"/>
    <w:rsid w:val="005E5DC1"/>
    <w:rsid w:val="005E6656"/>
    <w:rsid w:val="0060461C"/>
    <w:rsid w:val="00630BE9"/>
    <w:rsid w:val="00633A40"/>
    <w:rsid w:val="0063506A"/>
    <w:rsid w:val="006736C7"/>
    <w:rsid w:val="00686BC8"/>
    <w:rsid w:val="00697BC4"/>
    <w:rsid w:val="006D176C"/>
    <w:rsid w:val="006D26B2"/>
    <w:rsid w:val="006D2CDF"/>
    <w:rsid w:val="006E7FDC"/>
    <w:rsid w:val="006F0B1D"/>
    <w:rsid w:val="006F32FF"/>
    <w:rsid w:val="00716736"/>
    <w:rsid w:val="007221C5"/>
    <w:rsid w:val="00725445"/>
    <w:rsid w:val="00736548"/>
    <w:rsid w:val="007368EA"/>
    <w:rsid w:val="00740087"/>
    <w:rsid w:val="00741CD6"/>
    <w:rsid w:val="00765BBA"/>
    <w:rsid w:val="00772F7E"/>
    <w:rsid w:val="00776364"/>
    <w:rsid w:val="00782968"/>
    <w:rsid w:val="00790C52"/>
    <w:rsid w:val="007966E1"/>
    <w:rsid w:val="007A5164"/>
    <w:rsid w:val="007B2A05"/>
    <w:rsid w:val="007E191B"/>
    <w:rsid w:val="007F4D69"/>
    <w:rsid w:val="00815461"/>
    <w:rsid w:val="008163A4"/>
    <w:rsid w:val="008351FE"/>
    <w:rsid w:val="00851CDC"/>
    <w:rsid w:val="008534FB"/>
    <w:rsid w:val="008630B9"/>
    <w:rsid w:val="00866D05"/>
    <w:rsid w:val="0089588B"/>
    <w:rsid w:val="008958BC"/>
    <w:rsid w:val="008A029A"/>
    <w:rsid w:val="008A0353"/>
    <w:rsid w:val="008A43D2"/>
    <w:rsid w:val="008C09AC"/>
    <w:rsid w:val="008C5CBD"/>
    <w:rsid w:val="008D27A9"/>
    <w:rsid w:val="008F731D"/>
    <w:rsid w:val="008F768E"/>
    <w:rsid w:val="00901C03"/>
    <w:rsid w:val="00920083"/>
    <w:rsid w:val="009230EA"/>
    <w:rsid w:val="00924BD3"/>
    <w:rsid w:val="0093314E"/>
    <w:rsid w:val="009435DE"/>
    <w:rsid w:val="00946816"/>
    <w:rsid w:val="0095050A"/>
    <w:rsid w:val="00961DDB"/>
    <w:rsid w:val="00977099"/>
    <w:rsid w:val="0098103E"/>
    <w:rsid w:val="00984D44"/>
    <w:rsid w:val="00993D2F"/>
    <w:rsid w:val="009A5B6B"/>
    <w:rsid w:val="009B1F34"/>
    <w:rsid w:val="009D3F60"/>
    <w:rsid w:val="009E1EF7"/>
    <w:rsid w:val="009E3562"/>
    <w:rsid w:val="009E3625"/>
    <w:rsid w:val="00A05B67"/>
    <w:rsid w:val="00A522C6"/>
    <w:rsid w:val="00A53452"/>
    <w:rsid w:val="00A77CC6"/>
    <w:rsid w:val="00A93134"/>
    <w:rsid w:val="00A960DD"/>
    <w:rsid w:val="00AA3B00"/>
    <w:rsid w:val="00AB387C"/>
    <w:rsid w:val="00AC251B"/>
    <w:rsid w:val="00AD168C"/>
    <w:rsid w:val="00AD66D1"/>
    <w:rsid w:val="00B11923"/>
    <w:rsid w:val="00B44563"/>
    <w:rsid w:val="00B6462F"/>
    <w:rsid w:val="00B7402C"/>
    <w:rsid w:val="00B76956"/>
    <w:rsid w:val="00B95014"/>
    <w:rsid w:val="00BA7571"/>
    <w:rsid w:val="00BB3BDD"/>
    <w:rsid w:val="00BD64EE"/>
    <w:rsid w:val="00BE1C0E"/>
    <w:rsid w:val="00C11D0A"/>
    <w:rsid w:val="00C122ED"/>
    <w:rsid w:val="00C32ACB"/>
    <w:rsid w:val="00C47A00"/>
    <w:rsid w:val="00C60D40"/>
    <w:rsid w:val="00C64349"/>
    <w:rsid w:val="00C7031E"/>
    <w:rsid w:val="00C712D5"/>
    <w:rsid w:val="00C7589A"/>
    <w:rsid w:val="00C769B3"/>
    <w:rsid w:val="00CC1581"/>
    <w:rsid w:val="00CC4C26"/>
    <w:rsid w:val="00CC5A0D"/>
    <w:rsid w:val="00CE4E1D"/>
    <w:rsid w:val="00D04957"/>
    <w:rsid w:val="00D05416"/>
    <w:rsid w:val="00D120C5"/>
    <w:rsid w:val="00D24FF8"/>
    <w:rsid w:val="00D32E08"/>
    <w:rsid w:val="00D422E9"/>
    <w:rsid w:val="00D4438E"/>
    <w:rsid w:val="00D61DCB"/>
    <w:rsid w:val="00D673E4"/>
    <w:rsid w:val="00D76F9A"/>
    <w:rsid w:val="00D929C5"/>
    <w:rsid w:val="00D92CB8"/>
    <w:rsid w:val="00DB4DE8"/>
    <w:rsid w:val="00DC213E"/>
    <w:rsid w:val="00DC537E"/>
    <w:rsid w:val="00DD0025"/>
    <w:rsid w:val="00DD38B0"/>
    <w:rsid w:val="00DF62B7"/>
    <w:rsid w:val="00E10AE8"/>
    <w:rsid w:val="00E11BFE"/>
    <w:rsid w:val="00E4203C"/>
    <w:rsid w:val="00E43703"/>
    <w:rsid w:val="00E458AD"/>
    <w:rsid w:val="00E4599F"/>
    <w:rsid w:val="00E730DE"/>
    <w:rsid w:val="00E77826"/>
    <w:rsid w:val="00EA48FF"/>
    <w:rsid w:val="00EA5CBC"/>
    <w:rsid w:val="00EA6914"/>
    <w:rsid w:val="00EB4BA1"/>
    <w:rsid w:val="00EC1797"/>
    <w:rsid w:val="00EC23EC"/>
    <w:rsid w:val="00EC29B0"/>
    <w:rsid w:val="00EC2BC2"/>
    <w:rsid w:val="00ED0F89"/>
    <w:rsid w:val="00ED63C2"/>
    <w:rsid w:val="00EF2948"/>
    <w:rsid w:val="00F03274"/>
    <w:rsid w:val="00F2293E"/>
    <w:rsid w:val="00F7083A"/>
    <w:rsid w:val="00F72003"/>
    <w:rsid w:val="00FC5C67"/>
    <w:rsid w:val="00FE06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57ACAF"/>
  <w15:docId w15:val="{63C2F039-941A-4B75-B495-4AC4FA3DA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03274"/>
    <w:pPr>
      <w:spacing w:after="0" w:line="240" w:lineRule="auto"/>
    </w:pPr>
    <w:rPr>
      <w:rFonts w:ascii="Arial" w:hAnsi="Arial"/>
    </w:rPr>
  </w:style>
  <w:style w:type="paragraph" w:styleId="berschrift1">
    <w:name w:val="heading 1"/>
    <w:basedOn w:val="Standard"/>
    <w:next w:val="Standard"/>
    <w:link w:val="berschrift1Zchn"/>
    <w:uiPriority w:val="9"/>
    <w:qFormat/>
    <w:rsid w:val="000F625D"/>
    <w:pPr>
      <w:keepNext/>
      <w:keepLines/>
      <w:spacing w:before="480" w:after="120"/>
      <w:outlineLvl w:val="0"/>
    </w:pPr>
    <w:rPr>
      <w:rFonts w:eastAsiaTheme="majorEastAsia" w:cstheme="majorBidi"/>
      <w:b/>
      <w:bCs/>
      <w:szCs w:val="28"/>
    </w:rPr>
  </w:style>
  <w:style w:type="paragraph" w:styleId="berschrift2">
    <w:name w:val="heading 2"/>
    <w:basedOn w:val="Standard"/>
    <w:next w:val="Standard"/>
    <w:link w:val="berschrift2Zchn"/>
    <w:uiPriority w:val="9"/>
    <w:unhideWhenUsed/>
    <w:qFormat/>
    <w:rsid w:val="000F625D"/>
    <w:pPr>
      <w:keepNext/>
      <w:keepLines/>
      <w:spacing w:before="200" w:after="120"/>
      <w:outlineLvl w:val="1"/>
    </w:pPr>
    <w:rPr>
      <w:rFonts w:eastAsiaTheme="majorEastAsia" w:cstheme="majorBidi"/>
      <w:b/>
      <w:bCs/>
      <w:szCs w:val="26"/>
    </w:rPr>
  </w:style>
  <w:style w:type="paragraph" w:styleId="berschrift3">
    <w:name w:val="heading 3"/>
    <w:basedOn w:val="Standard"/>
    <w:next w:val="Standard"/>
    <w:link w:val="berschrift3Zchn"/>
    <w:uiPriority w:val="9"/>
    <w:semiHidden/>
    <w:unhideWhenUsed/>
    <w:qFormat/>
    <w:rsid w:val="002807F1"/>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2807F1"/>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2807F1"/>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2807F1"/>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2807F1"/>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2807F1"/>
    <w:pPr>
      <w:keepNext/>
      <w:keepLines/>
      <w:spacing w:before="20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2807F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F625D"/>
    <w:rPr>
      <w:rFonts w:ascii="Arial" w:eastAsiaTheme="majorEastAsia" w:hAnsi="Arial" w:cstheme="majorBidi"/>
      <w:b/>
      <w:bCs/>
      <w:sz w:val="24"/>
      <w:szCs w:val="28"/>
    </w:rPr>
  </w:style>
  <w:style w:type="character" w:customStyle="1" w:styleId="berschrift2Zchn">
    <w:name w:val="Überschrift 2 Zchn"/>
    <w:basedOn w:val="Absatz-Standardschriftart"/>
    <w:link w:val="berschrift2"/>
    <w:uiPriority w:val="9"/>
    <w:rsid w:val="000F625D"/>
    <w:rPr>
      <w:rFonts w:ascii="Arial" w:eastAsiaTheme="majorEastAsia" w:hAnsi="Arial" w:cstheme="majorBidi"/>
      <w:b/>
      <w:bCs/>
      <w:szCs w:val="26"/>
    </w:rPr>
  </w:style>
  <w:style w:type="character" w:customStyle="1" w:styleId="berschrift3Zchn">
    <w:name w:val="Überschrift 3 Zchn"/>
    <w:basedOn w:val="Absatz-Standardschriftart"/>
    <w:link w:val="berschrift3"/>
    <w:uiPriority w:val="9"/>
    <w:semiHidden/>
    <w:rsid w:val="002807F1"/>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2807F1"/>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2807F1"/>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2807F1"/>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2807F1"/>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2807F1"/>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2807F1"/>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2807F1"/>
    <w:rPr>
      <w:b/>
      <w:bCs/>
      <w:color w:val="4F81BD" w:themeColor="accent1"/>
      <w:sz w:val="18"/>
      <w:szCs w:val="18"/>
    </w:rPr>
  </w:style>
  <w:style w:type="paragraph" w:styleId="Titel">
    <w:name w:val="Title"/>
    <w:basedOn w:val="Standard"/>
    <w:next w:val="Standard"/>
    <w:link w:val="TitelZchn"/>
    <w:uiPriority w:val="10"/>
    <w:qFormat/>
    <w:rsid w:val="000F625D"/>
    <w:pPr>
      <w:spacing w:after="300"/>
      <w:contextualSpacing/>
      <w:jc w:val="center"/>
    </w:pPr>
    <w:rPr>
      <w:rFonts w:eastAsiaTheme="majorEastAsia" w:cstheme="majorBidi"/>
      <w:spacing w:val="5"/>
      <w:kern w:val="28"/>
      <w:sz w:val="28"/>
      <w:szCs w:val="52"/>
    </w:rPr>
  </w:style>
  <w:style w:type="character" w:customStyle="1" w:styleId="TitelZchn">
    <w:name w:val="Titel Zchn"/>
    <w:basedOn w:val="Absatz-Standardschriftart"/>
    <w:link w:val="Titel"/>
    <w:uiPriority w:val="10"/>
    <w:rsid w:val="000F625D"/>
    <w:rPr>
      <w:rFonts w:ascii="Arial" w:eastAsiaTheme="majorEastAsia" w:hAnsi="Arial" w:cstheme="majorBidi"/>
      <w:spacing w:val="5"/>
      <w:kern w:val="28"/>
      <w:sz w:val="28"/>
      <w:szCs w:val="52"/>
    </w:rPr>
  </w:style>
  <w:style w:type="paragraph" w:styleId="Untertitel">
    <w:name w:val="Subtitle"/>
    <w:basedOn w:val="Standard"/>
    <w:next w:val="Standard"/>
    <w:link w:val="UntertitelZchn"/>
    <w:uiPriority w:val="11"/>
    <w:qFormat/>
    <w:rsid w:val="002807F1"/>
    <w:pPr>
      <w:numPr>
        <w:ilvl w:val="1"/>
      </w:numPr>
      <w:jc w:val="center"/>
    </w:pPr>
    <w:rPr>
      <w:rFonts w:eastAsiaTheme="majorEastAsia" w:cstheme="majorBidi"/>
      <w:iCs/>
      <w:spacing w:val="15"/>
      <w:szCs w:val="24"/>
    </w:rPr>
  </w:style>
  <w:style w:type="character" w:customStyle="1" w:styleId="UntertitelZchn">
    <w:name w:val="Untertitel Zchn"/>
    <w:basedOn w:val="Absatz-Standardschriftart"/>
    <w:link w:val="Untertitel"/>
    <w:uiPriority w:val="11"/>
    <w:rsid w:val="002807F1"/>
    <w:rPr>
      <w:rFonts w:ascii="Arial" w:eastAsiaTheme="majorEastAsia" w:hAnsi="Arial" w:cstheme="majorBidi"/>
      <w:iCs/>
      <w:spacing w:val="15"/>
      <w:sz w:val="24"/>
      <w:szCs w:val="24"/>
    </w:rPr>
  </w:style>
  <w:style w:type="numbering" w:customStyle="1" w:styleId="Aufzhlung">
    <w:name w:val="Aufzählung"/>
    <w:basedOn w:val="KeineListe"/>
    <w:rsid w:val="000F625D"/>
    <w:pPr>
      <w:numPr>
        <w:numId w:val="3"/>
      </w:numPr>
    </w:pPr>
  </w:style>
  <w:style w:type="character" w:styleId="Hervorhebung">
    <w:name w:val="Emphasis"/>
    <w:basedOn w:val="Absatz-Standardschriftart"/>
    <w:uiPriority w:val="20"/>
    <w:qFormat/>
    <w:rsid w:val="002807F1"/>
    <w:rPr>
      <w:i/>
      <w:iCs/>
    </w:rPr>
  </w:style>
  <w:style w:type="paragraph" w:styleId="KeinLeerraum">
    <w:name w:val="No Spacing"/>
    <w:uiPriority w:val="1"/>
    <w:qFormat/>
    <w:rsid w:val="002807F1"/>
    <w:pPr>
      <w:spacing w:after="0" w:line="240" w:lineRule="auto"/>
    </w:pPr>
  </w:style>
  <w:style w:type="paragraph" w:styleId="Listenabsatz">
    <w:name w:val="List Paragraph"/>
    <w:basedOn w:val="Standard"/>
    <w:uiPriority w:val="34"/>
    <w:qFormat/>
    <w:rsid w:val="002807F1"/>
    <w:pPr>
      <w:ind w:left="720"/>
      <w:contextualSpacing/>
    </w:pPr>
  </w:style>
  <w:style w:type="paragraph" w:styleId="Zitat">
    <w:name w:val="Quote"/>
    <w:basedOn w:val="Standard"/>
    <w:next w:val="Standard"/>
    <w:link w:val="ZitatZchn"/>
    <w:uiPriority w:val="29"/>
    <w:qFormat/>
    <w:rsid w:val="002807F1"/>
    <w:rPr>
      <w:i/>
      <w:iCs/>
      <w:color w:val="000000" w:themeColor="text1"/>
    </w:rPr>
  </w:style>
  <w:style w:type="character" w:customStyle="1" w:styleId="ZitatZchn">
    <w:name w:val="Zitat Zchn"/>
    <w:basedOn w:val="Absatz-Standardschriftart"/>
    <w:link w:val="Zitat"/>
    <w:uiPriority w:val="29"/>
    <w:rsid w:val="002807F1"/>
    <w:rPr>
      <w:rFonts w:ascii="Arial" w:hAnsi="Arial"/>
      <w:i/>
      <w:iCs/>
      <w:color w:val="000000" w:themeColor="text1"/>
    </w:rPr>
  </w:style>
  <w:style w:type="character" w:styleId="SchwacheHervorhebung">
    <w:name w:val="Subtle Emphasis"/>
    <w:basedOn w:val="Absatz-Standardschriftart"/>
    <w:uiPriority w:val="19"/>
    <w:qFormat/>
    <w:rsid w:val="002807F1"/>
    <w:rPr>
      <w:i/>
      <w:iCs/>
      <w:color w:val="808080" w:themeColor="text1" w:themeTint="7F"/>
    </w:rPr>
  </w:style>
  <w:style w:type="character" w:styleId="IntensiveHervorhebung">
    <w:name w:val="Intense Emphasis"/>
    <w:basedOn w:val="Absatz-Standardschriftart"/>
    <w:uiPriority w:val="21"/>
    <w:qFormat/>
    <w:rsid w:val="002807F1"/>
    <w:rPr>
      <w:b/>
      <w:bCs/>
      <w:i/>
      <w:iCs/>
      <w:color w:val="auto"/>
    </w:rPr>
  </w:style>
  <w:style w:type="character" w:styleId="SchwacherVerweis">
    <w:name w:val="Subtle Reference"/>
    <w:basedOn w:val="Absatz-Standardschriftart"/>
    <w:uiPriority w:val="31"/>
    <w:qFormat/>
    <w:rsid w:val="002807F1"/>
    <w:rPr>
      <w:smallCaps/>
      <w:color w:val="auto"/>
      <w:u w:val="single"/>
    </w:rPr>
  </w:style>
  <w:style w:type="character" w:styleId="IntensiverVerweis">
    <w:name w:val="Intense Reference"/>
    <w:basedOn w:val="Absatz-Standardschriftart"/>
    <w:uiPriority w:val="32"/>
    <w:qFormat/>
    <w:rsid w:val="002807F1"/>
    <w:rPr>
      <w:b/>
      <w:bCs/>
      <w:smallCaps/>
      <w:color w:val="auto"/>
      <w:spacing w:val="5"/>
      <w:u w:val="single"/>
    </w:rPr>
  </w:style>
  <w:style w:type="paragraph" w:styleId="Inhaltsverzeichnisberschrift">
    <w:name w:val="TOC Heading"/>
    <w:basedOn w:val="berschrift1"/>
    <w:next w:val="Standard"/>
    <w:uiPriority w:val="39"/>
    <w:semiHidden/>
    <w:unhideWhenUsed/>
    <w:qFormat/>
    <w:rsid w:val="002807F1"/>
    <w:pPr>
      <w:outlineLvl w:val="9"/>
    </w:pPr>
  </w:style>
  <w:style w:type="paragraph" w:styleId="Kopfzeile">
    <w:name w:val="header"/>
    <w:basedOn w:val="Standard"/>
    <w:link w:val="KopfzeileZchn"/>
    <w:rsid w:val="00A53452"/>
    <w:pPr>
      <w:tabs>
        <w:tab w:val="center" w:pos="4536"/>
        <w:tab w:val="right" w:pos="9072"/>
      </w:tabs>
    </w:pPr>
  </w:style>
  <w:style w:type="character" w:customStyle="1" w:styleId="KopfzeileZchn">
    <w:name w:val="Kopfzeile Zchn"/>
    <w:basedOn w:val="Absatz-Standardschriftart"/>
    <w:link w:val="Kopfzeile"/>
    <w:rsid w:val="00A53452"/>
    <w:rPr>
      <w:rFonts w:ascii="Arial" w:hAnsi="Arial"/>
    </w:rPr>
  </w:style>
  <w:style w:type="paragraph" w:styleId="Fuzeile">
    <w:name w:val="footer"/>
    <w:basedOn w:val="Standard"/>
    <w:link w:val="FuzeileZchn"/>
    <w:uiPriority w:val="99"/>
    <w:rsid w:val="002807F1"/>
    <w:pPr>
      <w:tabs>
        <w:tab w:val="center" w:pos="4536"/>
        <w:tab w:val="right" w:pos="9072"/>
      </w:tabs>
    </w:pPr>
    <w:rPr>
      <w:rFonts w:ascii="Arial Narrow" w:hAnsi="Arial Narrow"/>
      <w:sz w:val="15"/>
    </w:rPr>
  </w:style>
  <w:style w:type="character" w:customStyle="1" w:styleId="FuzeileZchn">
    <w:name w:val="Fußzeile Zchn"/>
    <w:basedOn w:val="Absatz-Standardschriftart"/>
    <w:link w:val="Fuzeile"/>
    <w:uiPriority w:val="99"/>
    <w:rsid w:val="002807F1"/>
    <w:rPr>
      <w:rFonts w:ascii="Arial Narrow" w:hAnsi="Arial Narrow"/>
      <w:sz w:val="15"/>
    </w:rPr>
  </w:style>
  <w:style w:type="paragraph" w:styleId="Sprechblasentext">
    <w:name w:val="Balloon Text"/>
    <w:basedOn w:val="Standard"/>
    <w:link w:val="SprechblasentextZchn"/>
    <w:rsid w:val="00A53452"/>
    <w:rPr>
      <w:rFonts w:ascii="Tahoma" w:hAnsi="Tahoma" w:cs="Tahoma"/>
      <w:sz w:val="16"/>
      <w:szCs w:val="16"/>
    </w:rPr>
  </w:style>
  <w:style w:type="character" w:customStyle="1" w:styleId="SprechblasentextZchn">
    <w:name w:val="Sprechblasentext Zchn"/>
    <w:basedOn w:val="Absatz-Standardschriftart"/>
    <w:link w:val="Sprechblasentext"/>
    <w:rsid w:val="00A53452"/>
    <w:rPr>
      <w:rFonts w:ascii="Tahoma" w:hAnsi="Tahoma" w:cs="Tahoma"/>
      <w:sz w:val="16"/>
      <w:szCs w:val="16"/>
    </w:rPr>
  </w:style>
  <w:style w:type="paragraph" w:customStyle="1" w:styleId="Adressat">
    <w:name w:val="Adressat"/>
    <w:basedOn w:val="Standard"/>
    <w:qFormat/>
    <w:rsid w:val="006E7FDC"/>
    <w:pPr>
      <w:jc w:val="right"/>
    </w:pPr>
    <w:rPr>
      <w:rFonts w:ascii="Arial Narrow" w:hAnsi="Arial Narrow"/>
      <w:sz w:val="18"/>
      <w:szCs w:val="18"/>
    </w:rPr>
  </w:style>
  <w:style w:type="paragraph" w:customStyle="1" w:styleId="AdressatBlock">
    <w:name w:val="Adressat Block"/>
    <w:basedOn w:val="Adressat"/>
    <w:qFormat/>
    <w:rsid w:val="006E7FDC"/>
    <w:pPr>
      <w:jc w:val="left"/>
    </w:pPr>
  </w:style>
  <w:style w:type="character" w:styleId="Hyperlink">
    <w:name w:val="Hyperlink"/>
    <w:basedOn w:val="Absatz-Standardschriftart"/>
    <w:rsid w:val="00B6462F"/>
    <w:rPr>
      <w:color w:val="0000FF" w:themeColor="hyperlink"/>
      <w:u w:val="single"/>
    </w:rPr>
  </w:style>
  <w:style w:type="paragraph" w:customStyle="1" w:styleId="KopfzeileBehoerde">
    <w:name w:val="Kopfzeile_Behoerde"/>
    <w:basedOn w:val="Kopfzeile"/>
    <w:qFormat/>
    <w:rsid w:val="00034B08"/>
    <w:pPr>
      <w:ind w:right="96"/>
      <w:jc w:val="right"/>
    </w:pPr>
    <w:rPr>
      <w:rFonts w:ascii="Arial Narrow" w:hAnsi="Arial Narrow"/>
      <w:sz w:val="20"/>
    </w:rPr>
  </w:style>
  <w:style w:type="paragraph" w:customStyle="1" w:styleId="Betreff">
    <w:name w:val="Betreff"/>
    <w:basedOn w:val="Standard"/>
    <w:qFormat/>
    <w:rsid w:val="00F03274"/>
    <w:pPr>
      <w:tabs>
        <w:tab w:val="left" w:pos="3794"/>
        <w:tab w:val="left" w:pos="6048"/>
      </w:tabs>
      <w:spacing w:after="360"/>
    </w:pPr>
    <w:rPr>
      <w:b/>
    </w:rPr>
  </w:style>
  <w:style w:type="paragraph" w:customStyle="1" w:styleId="Aktenzeichen">
    <w:name w:val="Aktenzeichen"/>
    <w:basedOn w:val="Adressat"/>
    <w:rsid w:val="00782968"/>
    <w:rPr>
      <w:sz w:val="24"/>
    </w:rPr>
  </w:style>
  <w:style w:type="paragraph" w:customStyle="1" w:styleId="AktenzeichenHinweis">
    <w:name w:val="Aktenzeichen Hinweis"/>
    <w:basedOn w:val="Adressat"/>
    <w:rsid w:val="00782968"/>
    <w:rPr>
      <w:sz w:val="13"/>
    </w:rPr>
  </w:style>
  <w:style w:type="paragraph" w:customStyle="1" w:styleId="Adressatberschrift">
    <w:name w:val="Adressat Überschrift"/>
    <w:basedOn w:val="Adressat"/>
    <w:rsid w:val="00782968"/>
    <w:rPr>
      <w:b/>
      <w:bCs/>
    </w:rPr>
  </w:style>
  <w:style w:type="table" w:styleId="Tabellenraster">
    <w:name w:val="Table Grid"/>
    <w:basedOn w:val="NormaleTabelle"/>
    <w:rsid w:val="00782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F0B1D"/>
    <w:rPr>
      <w:color w:val="808080"/>
    </w:rPr>
  </w:style>
  <w:style w:type="table" w:styleId="TabelleEinfach3">
    <w:name w:val="Table Simple 3"/>
    <w:basedOn w:val="NormaleTabelle"/>
    <w:rsid w:val="006F0B1D"/>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6F0B1D"/>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NichtaufgelsteErwhnung">
    <w:name w:val="Unresolved Mention"/>
    <w:basedOn w:val="Absatz-Standardschriftart"/>
    <w:uiPriority w:val="99"/>
    <w:semiHidden/>
    <w:unhideWhenUsed/>
    <w:rsid w:val="00574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44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KJGD@oberhavel.de" TargetMode="External"/><Relationship Id="rId2" Type="http://schemas.openxmlformats.org/officeDocument/2006/relationships/numbering" Target="numbering.xml"/><Relationship Id="rId16" Type="http://schemas.openxmlformats.org/officeDocument/2006/relationships/hyperlink" Target="http://www.oberhavel.de/schuleingangsuntersuchu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oberhavel.de/schuleingangsuntersuchung"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0.png"/><Relationship Id="rId1" Type="http://schemas.openxmlformats.org/officeDocument/2006/relationships/image" Target="media/image3.png"/><Relationship Id="rId5" Type="http://schemas.openxmlformats.org/officeDocument/2006/relationships/hyperlink" Target="http://www.facebook.com/LKOberhavel" TargetMode="External"/><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Vorlagen\Landkreis.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A92AD-83FE-46B8-B951-7356ACC4D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Landkreis.dotm</Template>
  <TotalTime>0</TotalTime>
  <Pages>2</Pages>
  <Words>587</Words>
  <Characters>4604</Characters>
  <Application>Microsoft Office Word</Application>
  <DocSecurity>4</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Landkreis Oberhavel</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Melanie Hornschuch</dc:creator>
  <cp:lastModifiedBy>Bukmaier, Anna</cp:lastModifiedBy>
  <cp:revision>2</cp:revision>
  <cp:lastPrinted>2019-06-12T12:39:00Z</cp:lastPrinted>
  <dcterms:created xsi:type="dcterms:W3CDTF">2025-11-18T11:54:00Z</dcterms:created>
  <dcterms:modified xsi:type="dcterms:W3CDTF">2025-11-18T11:54:00Z</dcterms:modified>
</cp:coreProperties>
</file>